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38" w:rsidRPr="00A01877" w:rsidRDefault="00C26E38">
      <w:pPr>
        <w:spacing w:after="0" w:line="408" w:lineRule="auto"/>
        <w:ind w:left="120"/>
        <w:jc w:val="center"/>
        <w:rPr>
          <w:lang w:val="ru-RU"/>
        </w:rPr>
      </w:pPr>
      <w:bookmarkStart w:id="0" w:name="block-45324496"/>
      <w:bookmarkEnd w:id="0"/>
      <w:r w:rsidRPr="00A018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6E38" w:rsidRPr="00A01877" w:rsidRDefault="00C26E38">
      <w:pPr>
        <w:spacing w:after="0" w:line="408" w:lineRule="auto"/>
        <w:ind w:left="120"/>
        <w:jc w:val="center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r w:rsidRPr="00A01877">
        <w:rPr>
          <w:sz w:val="28"/>
          <w:lang w:val="ru-RU"/>
        </w:rPr>
        <w:br/>
      </w:r>
      <w:r w:rsidRPr="00A0187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Суворовский район в лице управления образования,культуры,молодежи и спорта</w:t>
      </w:r>
      <w:r w:rsidRPr="00A01877">
        <w:rPr>
          <w:sz w:val="28"/>
          <w:lang w:val="ru-RU"/>
        </w:rPr>
        <w:br/>
      </w:r>
      <w:bookmarkStart w:id="1" w:name="7e23ae95-14d1-494f-ac52-185ba52e2507"/>
      <w:bookmarkEnd w:id="1"/>
      <w:r w:rsidRPr="00A01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6E38" w:rsidRPr="00A01877" w:rsidRDefault="00C26E38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bookmarkEnd w:id="2"/>
      <w:r w:rsidRPr="00A01877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им.А.П.Горшкова"</w:t>
      </w:r>
    </w:p>
    <w:p w:rsidR="00C26E38" w:rsidRDefault="00C26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C26E38" w:rsidRPr="00305786" w:rsidTr="000D4161">
        <w:tc>
          <w:tcPr>
            <w:tcW w:w="3114" w:type="dxa"/>
          </w:tcPr>
          <w:p w:rsidR="00C26E38" w:rsidRPr="00305786" w:rsidRDefault="00C26E38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«28» 08</w:t>
            </w:r>
            <w:r w:rsidRPr="00A018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0578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6E38" w:rsidRPr="00305786" w:rsidRDefault="00C26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E38" w:rsidRPr="00305786" w:rsidRDefault="00C26E38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C26E38" w:rsidRPr="00305786" w:rsidRDefault="00C26E38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«28»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0578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6E38" w:rsidRPr="00305786" w:rsidRDefault="00C26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E38" w:rsidRPr="00305786" w:rsidRDefault="00C26E3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6E38" w:rsidRPr="00305786" w:rsidRDefault="00C26E3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26E38" w:rsidRPr="00305786" w:rsidRDefault="00C26E38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E38" w:rsidRPr="00305786" w:rsidRDefault="00C26E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C26E38" w:rsidRPr="00305786" w:rsidRDefault="00C26E38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«28»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0578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3057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6E38" w:rsidRPr="00305786" w:rsidRDefault="00C26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6E38" w:rsidRDefault="00C26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5970418)</w:t>
      </w:r>
    </w:p>
    <w:p w:rsidR="00C26E38" w:rsidRDefault="00C26E38">
      <w:pPr>
        <w:spacing w:after="0"/>
        <w:ind w:left="120"/>
        <w:jc w:val="center"/>
      </w:pPr>
    </w:p>
    <w:p w:rsidR="00C26E38" w:rsidRPr="00A01877" w:rsidRDefault="00C26E38">
      <w:pPr>
        <w:spacing w:after="0" w:line="408" w:lineRule="auto"/>
        <w:ind w:left="120"/>
        <w:jc w:val="center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26E38" w:rsidRDefault="00C26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26E38" w:rsidRDefault="00C26E38">
      <w:pPr>
        <w:spacing w:after="0"/>
        <w:ind w:left="120"/>
        <w:jc w:val="center"/>
      </w:pPr>
    </w:p>
    <w:p w:rsidR="00C26E38" w:rsidRDefault="00C26E38">
      <w:pPr>
        <w:spacing w:after="0"/>
        <w:ind w:left="120"/>
        <w:jc w:val="center"/>
      </w:pPr>
    </w:p>
    <w:p w:rsidR="00C26E38" w:rsidRDefault="00C26E38">
      <w:pPr>
        <w:spacing w:after="0"/>
        <w:ind w:left="120"/>
        <w:jc w:val="center"/>
      </w:pPr>
    </w:p>
    <w:p w:rsidR="00C26E38" w:rsidRPr="00A01877" w:rsidRDefault="00C26E38" w:rsidP="00A01877">
      <w:pPr>
        <w:spacing w:after="0"/>
        <w:rPr>
          <w:lang w:val="ru-RU"/>
        </w:rPr>
      </w:pPr>
    </w:p>
    <w:p w:rsidR="00C26E38" w:rsidRDefault="00C26E38">
      <w:pPr>
        <w:spacing w:after="0"/>
        <w:ind w:left="120"/>
        <w:jc w:val="center"/>
      </w:pPr>
    </w:p>
    <w:p w:rsidR="00C26E38" w:rsidRPr="00A01877" w:rsidRDefault="00C26E38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bookmarkEnd w:id="3"/>
      <w:r w:rsidRPr="00A01877">
        <w:rPr>
          <w:rFonts w:ascii="Times New Roman" w:hAnsi="Times New Roman"/>
          <w:b/>
          <w:color w:val="000000"/>
          <w:sz w:val="28"/>
          <w:lang w:val="ru-RU"/>
        </w:rPr>
        <w:t xml:space="preserve">Новая Черепеть </w:t>
      </w:r>
      <w:bookmarkStart w:id="4" w:name="cc9c1c5d-85b7-4c8f-b36f-9edff786d340"/>
      <w:bookmarkEnd w:id="4"/>
      <w:r w:rsidRPr="00A01877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C26E38" w:rsidRPr="00A01877" w:rsidRDefault="00C26E38">
      <w:pPr>
        <w:rPr>
          <w:lang w:val="ru-RU"/>
        </w:rPr>
        <w:sectPr w:rsidR="00C26E38" w:rsidRPr="00A01877">
          <w:pgSz w:w="11906" w:h="16383"/>
          <w:pgMar w:top="1134" w:right="850" w:bottom="1134" w:left="1701" w:header="720" w:footer="720" w:gutter="0"/>
          <w:cols w:space="720"/>
        </w:sectPr>
      </w:pPr>
    </w:p>
    <w:p w:rsidR="00C26E38" w:rsidRPr="00A01877" w:rsidRDefault="00C26E38" w:rsidP="00A01877">
      <w:pPr>
        <w:spacing w:after="0" w:line="264" w:lineRule="auto"/>
        <w:jc w:val="both"/>
        <w:rPr>
          <w:lang w:val="ru-RU"/>
        </w:rPr>
      </w:pPr>
      <w:bookmarkStart w:id="5" w:name="block-45324499"/>
      <w:bookmarkEnd w:id="5"/>
      <w:r w:rsidRPr="00A018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26E38" w:rsidRDefault="00C26E3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26E38" w:rsidRPr="00A01877" w:rsidRDefault="00C26E3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26E38" w:rsidRPr="00A01877" w:rsidRDefault="00C26E3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26E38" w:rsidRPr="00A01877" w:rsidRDefault="00C26E3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26E38" w:rsidRPr="00A01877" w:rsidRDefault="00C26E3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26E38" w:rsidRPr="00A01877" w:rsidRDefault="00C26E38">
      <w:pPr>
        <w:spacing w:after="0"/>
        <w:ind w:firstLine="600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A01877">
          <w:rPr>
            <w:rFonts w:ascii="Times New Roman" w:hAnsi="Times New Roman"/>
            <w:color w:val="000000"/>
            <w:sz w:val="28"/>
            <w:lang w:val="ru-RU"/>
          </w:rPr>
          <w:t>2021 г</w:t>
        </w:r>
      </w:smartTag>
      <w:r w:rsidRPr="00A01877">
        <w:rPr>
          <w:rFonts w:ascii="Times New Roman" w:hAnsi="Times New Roman"/>
          <w:color w:val="000000"/>
          <w:sz w:val="28"/>
          <w:lang w:val="ru-RU"/>
        </w:rPr>
        <w:t xml:space="preserve">. № 400, Национальными целями развития Российской Федерации на период до 2030 года, утвержденными Указом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A01877">
          <w:rPr>
            <w:rFonts w:ascii="Times New Roman" w:hAnsi="Times New Roman"/>
            <w:color w:val="000000"/>
            <w:sz w:val="28"/>
            <w:lang w:val="ru-RU"/>
          </w:rPr>
          <w:t>2020 г</w:t>
        </w:r>
      </w:smartTag>
      <w:r w:rsidRPr="00A01877">
        <w:rPr>
          <w:rFonts w:ascii="Times New Roman" w:hAnsi="Times New Roman"/>
          <w:color w:val="000000"/>
          <w:sz w:val="28"/>
          <w:lang w:val="ru-RU"/>
        </w:rPr>
        <w:t xml:space="preserve">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</w:t>
      </w:r>
      <w:smartTag w:uri="urn:schemas-microsoft-com:office:smarttags" w:element="metricconverter">
        <w:smartTagPr>
          <w:attr w:name="ProductID" w:val="2017 г"/>
        </w:smartTagPr>
        <w:r w:rsidRPr="00A01877">
          <w:rPr>
            <w:rFonts w:ascii="Times New Roman" w:hAnsi="Times New Roman"/>
            <w:color w:val="000000"/>
            <w:sz w:val="28"/>
            <w:lang w:val="ru-RU"/>
          </w:rPr>
          <w:t>2017 г</w:t>
        </w:r>
      </w:smartTag>
      <w:r w:rsidRPr="00A01877">
        <w:rPr>
          <w:rFonts w:ascii="Times New Roman" w:hAnsi="Times New Roman"/>
          <w:color w:val="000000"/>
          <w:sz w:val="28"/>
          <w:lang w:val="ru-RU"/>
        </w:rPr>
        <w:t>. № 1642.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26E38" w:rsidRPr="00A01877" w:rsidRDefault="00C26E38">
      <w:pPr>
        <w:rPr>
          <w:lang w:val="ru-RU"/>
        </w:rPr>
        <w:sectPr w:rsidR="00C26E38" w:rsidRPr="00A01877">
          <w:pgSz w:w="11906" w:h="16383"/>
          <w:pgMar w:top="1134" w:right="850" w:bottom="1134" w:left="1701" w:header="720" w:footer="720" w:gutter="0"/>
          <w:cols w:space="720"/>
        </w:sectPr>
      </w:pP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  <w:bookmarkStart w:id="6" w:name="block-45324493"/>
      <w:bookmarkEnd w:id="6"/>
      <w:r w:rsidRPr="00A018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26E38" w:rsidRPr="00A01877" w:rsidRDefault="00C26E38">
      <w:pPr>
        <w:spacing w:after="0" w:line="24" w:lineRule="auto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26E38" w:rsidRPr="00A01877" w:rsidRDefault="00C26E38">
      <w:pPr>
        <w:spacing w:after="0" w:line="264" w:lineRule="auto"/>
        <w:ind w:firstLine="600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01877">
        <w:rPr>
          <w:rFonts w:ascii="Times New Roman" w:hAnsi="Times New Roman"/>
          <w:color w:val="000000"/>
          <w:sz w:val="28"/>
          <w:lang w:val="ru-RU"/>
        </w:rPr>
        <w:t>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26E38" w:rsidRPr="00A01877" w:rsidRDefault="00C26E38">
      <w:pPr>
        <w:spacing w:after="0" w:line="264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26E38" w:rsidRPr="00A01877" w:rsidRDefault="00C26E38">
      <w:pPr>
        <w:spacing w:after="0"/>
        <w:ind w:left="120"/>
        <w:rPr>
          <w:lang w:val="ru-RU"/>
        </w:rPr>
      </w:pPr>
    </w:p>
    <w:p w:rsidR="00C26E38" w:rsidRPr="00A01877" w:rsidRDefault="00C26E38">
      <w:pPr>
        <w:rPr>
          <w:lang w:val="ru-RU"/>
        </w:rPr>
        <w:sectPr w:rsidR="00C26E38" w:rsidRPr="00A01877">
          <w:pgSz w:w="11906" w:h="16383"/>
          <w:pgMar w:top="1134" w:right="850" w:bottom="1134" w:left="1701" w:header="720" w:footer="720" w:gutter="0"/>
          <w:cols w:space="720"/>
        </w:sectPr>
      </w:pPr>
    </w:p>
    <w:p w:rsidR="00C26E38" w:rsidRPr="00A01877" w:rsidRDefault="00C26E38">
      <w:pPr>
        <w:spacing w:after="0"/>
        <w:ind w:left="120"/>
        <w:rPr>
          <w:lang w:val="ru-RU"/>
        </w:rPr>
      </w:pPr>
      <w:bookmarkStart w:id="7" w:name="block-45324494"/>
      <w:bookmarkEnd w:id="7"/>
      <w:r w:rsidRPr="00A018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26E38" w:rsidRPr="00A01877" w:rsidRDefault="00C26E38">
      <w:pPr>
        <w:spacing w:after="0" w:line="120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6E38" w:rsidRPr="00A01877" w:rsidRDefault="00C26E38">
      <w:pPr>
        <w:spacing w:after="0" w:line="120" w:lineRule="auto"/>
        <w:ind w:left="120"/>
        <w:jc w:val="both"/>
        <w:rPr>
          <w:lang w:val="ru-RU"/>
        </w:rPr>
      </w:pP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26E38" w:rsidRPr="00A01877" w:rsidRDefault="00C26E38">
      <w:pPr>
        <w:spacing w:after="0" w:line="252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6E38" w:rsidRPr="00A01877" w:rsidRDefault="00C26E38">
      <w:pPr>
        <w:spacing w:after="0" w:line="96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.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1877">
        <w:rPr>
          <w:rFonts w:ascii="Times New Roman" w:hAnsi="Times New Roman"/>
          <w:color w:val="000000"/>
          <w:sz w:val="28"/>
          <w:lang w:val="ru-RU"/>
        </w:rPr>
        <w:t>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26E38" w:rsidRPr="00A01877" w:rsidRDefault="00C26E38">
      <w:pPr>
        <w:spacing w:after="0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C26E38" w:rsidRPr="00A01877" w:rsidRDefault="00C26E38">
      <w:pPr>
        <w:spacing w:after="0" w:line="264" w:lineRule="auto"/>
        <w:ind w:firstLine="600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26E38" w:rsidRPr="00A01877" w:rsidRDefault="00C26E38">
      <w:pPr>
        <w:spacing w:after="0"/>
        <w:ind w:left="120"/>
        <w:jc w:val="both"/>
        <w:rPr>
          <w:lang w:val="ru-RU"/>
        </w:rPr>
      </w:pPr>
      <w:r w:rsidRPr="00A0187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26E38" w:rsidRPr="00A01877" w:rsidRDefault="00C26E38">
      <w:pPr>
        <w:spacing w:after="0" w:line="264" w:lineRule="auto"/>
        <w:ind w:firstLine="600"/>
        <w:jc w:val="both"/>
        <w:rPr>
          <w:lang w:val="ru-RU"/>
        </w:rPr>
      </w:pPr>
      <w:r w:rsidRPr="00A0187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26E38" w:rsidRPr="00A01877" w:rsidRDefault="00C26E38">
      <w:pPr>
        <w:rPr>
          <w:lang w:val="ru-RU"/>
        </w:rPr>
        <w:sectPr w:rsidR="00C26E38" w:rsidRPr="00A01877">
          <w:pgSz w:w="11906" w:h="16383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pacing w:after="0"/>
        <w:ind w:left="120"/>
      </w:pPr>
      <w:bookmarkStart w:id="8" w:name="block-45324495"/>
      <w:bookmarkEnd w:id="8"/>
      <w:r w:rsidRPr="00A01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6E38" w:rsidRDefault="00C26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4"/>
        <w:gridCol w:w="5099"/>
        <w:gridCol w:w="1508"/>
        <w:gridCol w:w="1841"/>
        <w:gridCol w:w="1910"/>
        <w:gridCol w:w="2738"/>
      </w:tblGrid>
      <w:tr w:rsidR="00C26E38" w:rsidRPr="003057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/>
        </w:tc>
      </w:tr>
    </w:tbl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9"/>
        <w:gridCol w:w="4984"/>
        <w:gridCol w:w="1556"/>
        <w:gridCol w:w="1841"/>
        <w:gridCol w:w="1910"/>
        <w:gridCol w:w="2710"/>
      </w:tblGrid>
      <w:tr w:rsidR="00C26E38" w:rsidRPr="0030578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</w:tr>
      <w:tr w:rsidR="00C26E38" w:rsidRPr="00A018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E38" w:rsidRPr="00A018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/>
        </w:tc>
      </w:tr>
    </w:tbl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pacing w:after="0"/>
        <w:ind w:left="120"/>
      </w:pPr>
      <w:bookmarkStart w:id="9" w:name="block-4532449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26E38" w:rsidRDefault="00C26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288"/>
        <w:gridCol w:w="1227"/>
        <w:gridCol w:w="1841"/>
        <w:gridCol w:w="1910"/>
        <w:gridCol w:w="1212"/>
        <w:gridCol w:w="2738"/>
      </w:tblGrid>
      <w:tr w:rsidR="00C26E38" w:rsidRPr="003057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</w:tr>
      <w:tr w:rsidR="00C26E38" w:rsidRPr="00A018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05786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01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A01877" w:rsidRDefault="00C26E38">
            <w:pPr>
              <w:spacing w:after="0"/>
              <w:ind w:left="135"/>
              <w:rPr>
                <w:lang w:val="ru-RU"/>
              </w:rPr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A0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/>
        </w:tc>
      </w:tr>
    </w:tbl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0"/>
        <w:gridCol w:w="4048"/>
        <w:gridCol w:w="1181"/>
        <w:gridCol w:w="1841"/>
        <w:gridCol w:w="1910"/>
        <w:gridCol w:w="1212"/>
        <w:gridCol w:w="3068"/>
      </w:tblGrid>
      <w:tr w:rsidR="00C26E38" w:rsidRPr="0030578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E38" w:rsidRPr="00305786" w:rsidRDefault="00C26E38"/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hyperlink r:id="rId50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05786"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26E38" w:rsidRPr="00305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>
            <w:pPr>
              <w:spacing w:after="0"/>
              <w:ind w:left="135"/>
              <w:jc w:val="center"/>
            </w:pPr>
            <w:r w:rsidRPr="003057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E38" w:rsidRPr="00305786" w:rsidRDefault="00C26E38"/>
        </w:tc>
      </w:tr>
    </w:tbl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ectPr w:rsidR="00C26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E38" w:rsidRDefault="00C26E38">
      <w:pPr>
        <w:spacing w:after="0"/>
        <w:ind w:left="120"/>
      </w:pPr>
      <w:bookmarkStart w:id="10" w:name="block-4532449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6E38" w:rsidRDefault="00C26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6E38" w:rsidRDefault="00C26E38">
      <w:pPr>
        <w:spacing w:after="0" w:line="480" w:lineRule="auto"/>
        <w:ind w:left="120"/>
      </w:pPr>
    </w:p>
    <w:p w:rsidR="00C26E38" w:rsidRDefault="00C26E38">
      <w:pPr>
        <w:spacing w:after="0" w:line="480" w:lineRule="auto"/>
        <w:ind w:left="120"/>
      </w:pPr>
    </w:p>
    <w:p w:rsidR="00C26E38" w:rsidRDefault="00C26E38">
      <w:pPr>
        <w:spacing w:after="0"/>
        <w:ind w:left="120"/>
      </w:pPr>
    </w:p>
    <w:p w:rsidR="00C26E38" w:rsidRDefault="00C26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6E38" w:rsidRDefault="00C26E38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C26E38" w:rsidRDefault="00C26E38">
      <w:pPr>
        <w:spacing w:after="0"/>
        <w:ind w:left="120"/>
      </w:pPr>
    </w:p>
    <w:p w:rsidR="00C26E38" w:rsidRDefault="00C26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6E38" w:rsidRDefault="00C26E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школа: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https://www.mchs.gov.ru/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Национальный антитеррористический комитет: http://nac.gov.ru/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Национальный Центр информационного противодействия терроризму и экстремизму 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образовательной среде и сети Интернет (НЦПТИ): https://ncpti.su/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Госавтоинспекция: https://гибдд.рф/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ОБЖ. Основы безопасности жизнедеятельности: http://обж.рф/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доступа к цифровым образовательным ресурсам:http://school-collection.edu.ru/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</w:t>
      </w:r>
      <w:r>
        <w:rPr>
          <w:sz w:val="28"/>
        </w:rPr>
        <w:br/>
      </w:r>
      <w:bookmarkStart w:id="11" w:name="cf711ec5-5bd7-47c6-88a3-ea50f4376a30"/>
      <w:bookmarkEnd w:id="11"/>
    </w:p>
    <w:p w:rsidR="00C26E38" w:rsidRDefault="00C26E38">
      <w:pPr>
        <w:sectPr w:rsidR="00C26E38">
          <w:pgSz w:w="11906" w:h="16383"/>
          <w:pgMar w:top="1134" w:right="850" w:bottom="1134" w:left="1701" w:header="720" w:footer="720" w:gutter="0"/>
          <w:cols w:space="720"/>
        </w:sectPr>
      </w:pPr>
    </w:p>
    <w:p w:rsidR="00C26E38" w:rsidRDefault="00C26E38"/>
    <w:sectPr w:rsidR="00C26E38" w:rsidSect="00BF3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42B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8"/>
    <w:rsid w:val="000D4161"/>
    <w:rsid w:val="000E6D86"/>
    <w:rsid w:val="00305786"/>
    <w:rsid w:val="00344265"/>
    <w:rsid w:val="004E6975"/>
    <w:rsid w:val="008610C7"/>
    <w:rsid w:val="0086502D"/>
    <w:rsid w:val="008944ED"/>
    <w:rsid w:val="00A01877"/>
    <w:rsid w:val="00BF3AD8"/>
    <w:rsid w:val="00C26E38"/>
    <w:rsid w:val="00C53FFE"/>
    <w:rsid w:val="00E2220E"/>
    <w:rsid w:val="00E9175A"/>
    <w:rsid w:val="00E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F3AD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F3A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52</Pages>
  <Words>11475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2024-09-20T11:02:00Z</dcterms:created>
  <dcterms:modified xsi:type="dcterms:W3CDTF">2024-09-20T11:03:00Z</dcterms:modified>
</cp:coreProperties>
</file>