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r w:rsidRPr="004D633E">
        <w:rPr>
          <w:sz w:val="28"/>
          <w:lang w:val="ru-RU"/>
        </w:rPr>
        <w:br/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Суворовский район </w:t>
      </w:r>
      <w:r w:rsidRPr="004D633E">
        <w:rPr>
          <w:sz w:val="28"/>
          <w:lang w:val="ru-RU"/>
        </w:rPr>
        <w:br/>
      </w:r>
      <w:bookmarkStart w:id="0" w:name="ca8d2e90-56c6-4227-b989-cf591d15a380"/>
      <w:bookmarkEnd w:id="0"/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bookmarkStart w:id="1" w:name="e2678aaf-ecf3-4703-966c-c57be95f5541"/>
      <w:bookmarkEnd w:id="1"/>
      <w:r w:rsidRPr="004D633E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 ЦО им.А.П.Горшкова"</w:t>
      </w:r>
    </w:p>
    <w:p w:rsidR="004D4B92" w:rsidRDefault="004D4B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4D4B92" w:rsidRDefault="004D4B92">
      <w:pPr>
        <w:spacing w:after="0"/>
        <w:ind w:left="120"/>
      </w:pPr>
    </w:p>
    <w:p w:rsidR="004D4B92" w:rsidRDefault="004D4B92">
      <w:pPr>
        <w:spacing w:after="0"/>
        <w:ind w:left="120"/>
      </w:pPr>
    </w:p>
    <w:p w:rsidR="004D4B92" w:rsidRDefault="004D4B92">
      <w:pPr>
        <w:spacing w:after="0"/>
        <w:ind w:left="120"/>
      </w:pPr>
    </w:p>
    <w:p w:rsidR="004D4B92" w:rsidRDefault="004D4B92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4D4B92" w:rsidRPr="00ED409D" w:rsidTr="000D4161">
        <w:tc>
          <w:tcPr>
            <w:tcW w:w="3114" w:type="dxa"/>
          </w:tcPr>
          <w:p w:rsidR="004D4B92" w:rsidRPr="00712A5A" w:rsidRDefault="004D4B92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 w:rsidRPr="004D63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:rsidR="004D4B92" w:rsidRPr="00712A5A" w:rsidRDefault="004D4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4B92" w:rsidRPr="00712A5A" w:rsidRDefault="004D4B92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D4B92" w:rsidRPr="00712A5A" w:rsidRDefault="004D4B92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D4B92" w:rsidRPr="00712A5A" w:rsidRDefault="004D4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4B92" w:rsidRPr="00712A5A" w:rsidRDefault="004D4B9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4B92" w:rsidRPr="00712A5A" w:rsidRDefault="004D4B9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D4B92" w:rsidRPr="00712A5A" w:rsidRDefault="004D4B92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4B92" w:rsidRPr="00712A5A" w:rsidRDefault="004D4B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4D4B92" w:rsidRPr="00712A5A" w:rsidRDefault="004D4B92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2A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4D4B92" w:rsidRPr="00712A5A" w:rsidRDefault="004D4B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4204381)</w:t>
      </w: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D4B92" w:rsidRPr="004D633E" w:rsidRDefault="004D4B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4D633E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 w:rsidP="00ED409D">
      <w:pPr>
        <w:spacing w:after="0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</w:p>
    <w:p w:rsidR="004D4B92" w:rsidRPr="004D633E" w:rsidRDefault="004D4B92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bookmarkEnd w:id="2"/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п.Новая Черепеть </w:t>
      </w:r>
      <w:bookmarkStart w:id="3" w:name="d20e1ab1-8771-4456-8e22-9864249693d4"/>
      <w:bookmarkEnd w:id="3"/>
      <w:r w:rsidRPr="004D633E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4D4B92" w:rsidRPr="004D633E" w:rsidRDefault="004D4B92">
      <w:pPr>
        <w:rPr>
          <w:lang w:val="ru-RU"/>
        </w:rPr>
        <w:sectPr w:rsidR="004D4B92" w:rsidRPr="004D633E">
          <w:pgSz w:w="11906" w:h="16383"/>
          <w:pgMar w:top="1134" w:right="850" w:bottom="1134" w:left="1701" w:header="720" w:footer="720" w:gutter="0"/>
          <w:cols w:space="720"/>
        </w:sectPr>
      </w:pPr>
    </w:p>
    <w:p w:rsidR="004D4B92" w:rsidRPr="004D633E" w:rsidRDefault="004D4B92" w:rsidP="00ED409D">
      <w:pPr>
        <w:spacing w:after="0" w:line="264" w:lineRule="auto"/>
        <w:jc w:val="both"/>
        <w:rPr>
          <w:lang w:val="ru-RU"/>
        </w:rPr>
      </w:pPr>
      <w:bookmarkStart w:id="4" w:name="block-31892652"/>
      <w:bookmarkEnd w:id="4"/>
      <w:r w:rsidRPr="004D63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D4B92" w:rsidRDefault="004D4B9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D4B92" w:rsidRPr="004D633E" w:rsidRDefault="004D4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D4B92" w:rsidRPr="004D633E" w:rsidRDefault="004D4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D4B92" w:rsidRPr="004D633E" w:rsidRDefault="004D4B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D4B92" w:rsidRPr="004D633E" w:rsidRDefault="004D4B92">
      <w:pPr>
        <w:rPr>
          <w:lang w:val="ru-RU"/>
        </w:rPr>
        <w:sectPr w:rsidR="004D4B92" w:rsidRPr="004D633E">
          <w:pgSz w:w="11906" w:h="16383"/>
          <w:pgMar w:top="1134" w:right="850" w:bottom="1134" w:left="1701" w:header="720" w:footer="720" w:gutter="0"/>
          <w:cols w:space="720"/>
        </w:sectPr>
      </w:pP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  <w:bookmarkStart w:id="5" w:name="block-31892651"/>
      <w:bookmarkEnd w:id="5"/>
      <w:r w:rsidRPr="004D633E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D4B92" w:rsidRPr="004D633E" w:rsidRDefault="004D4B92">
      <w:pPr>
        <w:spacing w:after="0" w:line="120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4B92" w:rsidRPr="004D633E" w:rsidRDefault="004D4B92">
      <w:pPr>
        <w:spacing w:after="0" w:line="48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D4B92" w:rsidRPr="004D633E" w:rsidRDefault="004D4B92">
      <w:pPr>
        <w:spacing w:after="0" w:line="120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D4B92" w:rsidRPr="004D633E" w:rsidRDefault="004D4B92">
      <w:pPr>
        <w:spacing w:after="0" w:line="120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D4B92" w:rsidRPr="004D633E" w:rsidRDefault="004D4B92">
      <w:pPr>
        <w:spacing w:after="0" w:line="120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D633E">
        <w:rPr>
          <w:rFonts w:ascii="Times New Roman" w:hAnsi="Times New Roman"/>
          <w:color w:val="000000"/>
          <w:sz w:val="28"/>
          <w:lang w:val="ru-RU"/>
        </w:rPr>
        <w:t>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D633E">
        <w:rPr>
          <w:rFonts w:ascii="Times New Roman" w:hAnsi="Times New Roman"/>
          <w:color w:val="000000"/>
          <w:sz w:val="28"/>
          <w:lang w:val="ru-RU"/>
        </w:rPr>
        <w:t>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D633E">
        <w:rPr>
          <w:rFonts w:ascii="Times New Roman" w:hAnsi="Times New Roman"/>
          <w:color w:val="000000"/>
          <w:sz w:val="28"/>
          <w:lang w:val="ru-RU"/>
        </w:rPr>
        <w:t>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4B92" w:rsidRPr="004D633E" w:rsidRDefault="004D4B92">
      <w:pPr>
        <w:spacing w:after="0" w:line="96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4B92" w:rsidRPr="004D633E" w:rsidRDefault="004D4B92">
      <w:pPr>
        <w:spacing w:after="0" w:line="120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D4B92" w:rsidRPr="004D633E" w:rsidRDefault="004D4B92">
      <w:pPr>
        <w:spacing w:after="0" w:line="48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D4B92" w:rsidRPr="004D633E" w:rsidRDefault="004D4B92">
      <w:pPr>
        <w:spacing w:after="0" w:line="48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D4B92" w:rsidRPr="004D633E" w:rsidRDefault="004D4B92">
      <w:pPr>
        <w:spacing w:after="0" w:line="264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D63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D4B92" w:rsidRPr="004D633E" w:rsidRDefault="004D4B92">
      <w:pPr>
        <w:rPr>
          <w:lang w:val="ru-RU"/>
        </w:rPr>
        <w:sectPr w:rsidR="004D4B92" w:rsidRPr="004D633E">
          <w:pgSz w:w="11906" w:h="16383"/>
          <w:pgMar w:top="1134" w:right="850" w:bottom="1134" w:left="1701" w:header="720" w:footer="720" w:gutter="0"/>
          <w:cols w:space="720"/>
        </w:sectPr>
      </w:pPr>
    </w:p>
    <w:p w:rsidR="004D4B92" w:rsidRPr="004D633E" w:rsidRDefault="004D4B92">
      <w:pPr>
        <w:spacing w:after="0"/>
        <w:ind w:left="120"/>
        <w:jc w:val="both"/>
        <w:rPr>
          <w:lang w:val="ru-RU"/>
        </w:rPr>
      </w:pPr>
      <w:bookmarkStart w:id="6" w:name="block-31892653"/>
      <w:bookmarkEnd w:id="6"/>
      <w:r w:rsidRPr="004D633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D4B92" w:rsidRPr="004D633E" w:rsidRDefault="004D4B92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D4B92" w:rsidRPr="004D633E" w:rsidRDefault="004D4B92">
      <w:pPr>
        <w:spacing w:after="0" w:line="168" w:lineRule="auto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4B92" w:rsidRPr="004D633E" w:rsidRDefault="004D4B92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D4B92" w:rsidRPr="004D633E" w:rsidRDefault="004D4B92">
      <w:pPr>
        <w:spacing w:after="0" w:line="192" w:lineRule="auto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D633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D4B92" w:rsidRPr="004D633E" w:rsidRDefault="004D4B92">
      <w:pPr>
        <w:spacing w:after="0" w:line="48" w:lineRule="auto"/>
        <w:ind w:left="120"/>
        <w:jc w:val="both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D633E">
        <w:rPr>
          <w:rFonts w:ascii="Times New Roman" w:hAnsi="Times New Roman"/>
          <w:color w:val="000000"/>
          <w:sz w:val="28"/>
          <w:lang w:val="ru-RU"/>
        </w:rPr>
        <w:t>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4B92" w:rsidRPr="004D633E" w:rsidRDefault="004D4B92">
      <w:pPr>
        <w:spacing w:after="0" w:line="48" w:lineRule="auto"/>
        <w:ind w:left="120"/>
        <w:rPr>
          <w:lang w:val="ru-RU"/>
        </w:rPr>
      </w:pP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633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D633E">
        <w:rPr>
          <w:rFonts w:ascii="Times New Roman" w:hAnsi="Times New Roman"/>
          <w:color w:val="000000"/>
          <w:sz w:val="28"/>
          <w:lang w:val="ru-RU"/>
        </w:rPr>
        <w:t>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D4B92" w:rsidRPr="004D633E" w:rsidRDefault="004D4B92">
      <w:pPr>
        <w:spacing w:after="0" w:line="264" w:lineRule="auto"/>
        <w:ind w:firstLine="600"/>
        <w:jc w:val="both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D4B92" w:rsidRPr="004D633E" w:rsidRDefault="004D4B92">
      <w:pPr>
        <w:rPr>
          <w:lang w:val="ru-RU"/>
        </w:rPr>
        <w:sectPr w:rsidR="004D4B92" w:rsidRPr="004D633E">
          <w:pgSz w:w="11906" w:h="16383"/>
          <w:pgMar w:top="1134" w:right="850" w:bottom="1134" w:left="1701" w:header="720" w:footer="720" w:gutter="0"/>
          <w:cols w:space="720"/>
        </w:sectPr>
      </w:pPr>
    </w:p>
    <w:p w:rsidR="004D4B92" w:rsidRDefault="004D4B92">
      <w:pPr>
        <w:spacing w:after="0"/>
        <w:ind w:left="120"/>
      </w:pPr>
      <w:bookmarkStart w:id="10" w:name="block-31892649"/>
      <w:bookmarkEnd w:id="10"/>
      <w:r w:rsidRPr="004D63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4B92" w:rsidRDefault="004D4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0"/>
        <w:gridCol w:w="4826"/>
        <w:gridCol w:w="1255"/>
        <w:gridCol w:w="1841"/>
        <w:gridCol w:w="1910"/>
        <w:gridCol w:w="1212"/>
        <w:gridCol w:w="2086"/>
      </w:tblGrid>
      <w:tr w:rsidR="004D4B92" w:rsidRPr="00712A5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</w:tr>
      <w:tr w:rsidR="004D4B92" w:rsidRPr="00ED40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  <w:tr w:rsidR="004D4B92" w:rsidRPr="00ED40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</w:tbl>
    <w:p w:rsidR="004D4B92" w:rsidRDefault="004D4B92">
      <w:pPr>
        <w:sectPr w:rsidR="004D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B92" w:rsidRDefault="004D4B92">
      <w:pPr>
        <w:sectPr w:rsidR="004D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B92" w:rsidRDefault="004D4B92">
      <w:pPr>
        <w:spacing w:after="0"/>
        <w:ind w:left="120"/>
      </w:pPr>
      <w:bookmarkStart w:id="11" w:name="block-31892654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D4B92" w:rsidRDefault="004D4B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4D4B92" w:rsidRPr="00712A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B92" w:rsidRPr="00712A5A" w:rsidRDefault="004D4B92"/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</w:pPr>
          </w:p>
        </w:tc>
      </w:tr>
      <w:tr w:rsidR="004D4B92" w:rsidRPr="00712A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4D633E" w:rsidRDefault="004D4B92">
            <w:pPr>
              <w:spacing w:after="0"/>
              <w:ind w:left="135"/>
              <w:rPr>
                <w:lang w:val="ru-RU"/>
              </w:rPr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4D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>
            <w:pPr>
              <w:spacing w:after="0"/>
              <w:ind w:left="135"/>
              <w:jc w:val="center"/>
            </w:pPr>
            <w:r w:rsidRPr="00712A5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B92" w:rsidRPr="00712A5A" w:rsidRDefault="004D4B92"/>
        </w:tc>
      </w:tr>
    </w:tbl>
    <w:p w:rsidR="004D4B92" w:rsidRDefault="004D4B92">
      <w:pPr>
        <w:sectPr w:rsidR="004D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B92" w:rsidRDefault="004D4B92">
      <w:pPr>
        <w:sectPr w:rsidR="004D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B92" w:rsidRDefault="004D4B92">
      <w:pPr>
        <w:spacing w:after="0"/>
        <w:ind w:left="120"/>
      </w:pPr>
      <w:bookmarkStart w:id="12" w:name="block-3189265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D4B92" w:rsidRDefault="004D4B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bookmarkEnd w:id="13"/>
      <w:r w:rsidRPr="004D633E">
        <w:rPr>
          <w:rFonts w:ascii="Times New Roman" w:hAnsi="Times New Roman"/>
          <w:color w:val="000000"/>
          <w:sz w:val="28"/>
          <w:lang w:val="ru-RU"/>
        </w:rPr>
        <w:t>• Технология, 4 класс/ Лутцева Е.А., Зуева Т.П., Акционерное общество «Издательство «Просвещение»</w:t>
      </w: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  <w:r w:rsidRPr="004D633E">
        <w:rPr>
          <w:rFonts w:ascii="Times New Roman" w:hAnsi="Times New Roman"/>
          <w:color w:val="000000"/>
          <w:sz w:val="28"/>
          <w:lang w:val="ru-RU"/>
        </w:rPr>
        <w:t>Лутцева Е.А., Зуева Т.П. Технология. 3 класс. Учебник для общеобразовательных организаций – М., Просвещение</w:t>
      </w:r>
      <w:r w:rsidRPr="004D633E">
        <w:rPr>
          <w:sz w:val="28"/>
          <w:lang w:val="ru-RU"/>
        </w:rPr>
        <w:br/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Лутцева Е.А., Зуева Т.П. Технология. 3 класс. Рабочая тетрадь – М., Просвещение</w:t>
      </w:r>
      <w:r w:rsidRPr="004D633E">
        <w:rPr>
          <w:sz w:val="28"/>
          <w:lang w:val="ru-RU"/>
        </w:rPr>
        <w:br/>
      </w:r>
      <w:bookmarkStart w:id="14" w:name="0ffefc5c-f9fc-44a3-a446-5fc8622ad11a"/>
      <w:bookmarkEnd w:id="14"/>
    </w:p>
    <w:p w:rsidR="004D4B92" w:rsidRPr="004D633E" w:rsidRDefault="004D4B92">
      <w:pPr>
        <w:spacing w:after="0"/>
        <w:ind w:left="120"/>
        <w:rPr>
          <w:lang w:val="ru-RU"/>
        </w:rPr>
      </w:pP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  <w:r w:rsidRPr="004D63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B92" w:rsidRPr="004D633E" w:rsidRDefault="004D4B9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D63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D63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33E">
        <w:rPr>
          <w:sz w:val="28"/>
          <w:lang w:val="ru-RU"/>
        </w:rPr>
        <w:br/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D63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D63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D63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33E">
        <w:rPr>
          <w:sz w:val="28"/>
          <w:lang w:val="ru-RU"/>
        </w:rPr>
        <w:br/>
      </w:r>
      <w:r w:rsidRPr="004D63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D63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D63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D633E">
        <w:rPr>
          <w:rFonts w:ascii="Times New Roman" w:hAnsi="Times New Roman"/>
          <w:color w:val="000000"/>
          <w:sz w:val="28"/>
          <w:lang w:val="ru-RU"/>
        </w:rPr>
        <w:t>/</w:t>
      </w:r>
      <w:r w:rsidRPr="004D633E">
        <w:rPr>
          <w:sz w:val="28"/>
          <w:lang w:val="ru-RU"/>
        </w:rPr>
        <w:br/>
      </w:r>
      <w:bookmarkStart w:id="15" w:name="111db0ec-8c24-4b78-b09f-eef62a6c6ea2"/>
      <w:bookmarkEnd w:id="15"/>
    </w:p>
    <w:p w:rsidR="004D4B92" w:rsidRPr="004D633E" w:rsidRDefault="004D4B92">
      <w:pPr>
        <w:rPr>
          <w:lang w:val="ru-RU"/>
        </w:rPr>
        <w:sectPr w:rsidR="004D4B92" w:rsidRPr="004D633E">
          <w:pgSz w:w="11906" w:h="16383"/>
          <w:pgMar w:top="1134" w:right="850" w:bottom="1134" w:left="1701" w:header="720" w:footer="720" w:gutter="0"/>
          <w:cols w:space="720"/>
        </w:sectPr>
      </w:pPr>
    </w:p>
    <w:p w:rsidR="004D4B92" w:rsidRPr="004D633E" w:rsidRDefault="004D4B92">
      <w:pPr>
        <w:rPr>
          <w:lang w:val="ru-RU"/>
        </w:rPr>
      </w:pPr>
    </w:p>
    <w:sectPr w:rsidR="004D4B92" w:rsidRPr="004D633E" w:rsidSect="004E69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2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27"/>
    <w:rsid w:val="000D4161"/>
    <w:rsid w:val="000E6D86"/>
    <w:rsid w:val="00163A6A"/>
    <w:rsid w:val="00344265"/>
    <w:rsid w:val="003A0CDA"/>
    <w:rsid w:val="004D4B92"/>
    <w:rsid w:val="004D633E"/>
    <w:rsid w:val="004E6927"/>
    <w:rsid w:val="004E6975"/>
    <w:rsid w:val="00531647"/>
    <w:rsid w:val="00712A5A"/>
    <w:rsid w:val="00817DF3"/>
    <w:rsid w:val="008610C7"/>
    <w:rsid w:val="0086502D"/>
    <w:rsid w:val="008944ED"/>
    <w:rsid w:val="00C53FFE"/>
    <w:rsid w:val="00E2220E"/>
    <w:rsid w:val="00E9175A"/>
    <w:rsid w:val="00ED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F3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DF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D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D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DF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DF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D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7DF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7DF3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817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7DF3"/>
    <w:rPr>
      <w:rFonts w:cs="Times New Roman"/>
    </w:rPr>
  </w:style>
  <w:style w:type="paragraph" w:styleId="NormalIndent">
    <w:name w:val="Normal Indent"/>
    <w:basedOn w:val="Normal"/>
    <w:uiPriority w:val="99"/>
    <w:rsid w:val="00817DF3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817DF3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7DF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17D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17DF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817DF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E69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E69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17DF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37</Pages>
  <Words>8743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2024-06-24T07:35:00Z</dcterms:created>
  <dcterms:modified xsi:type="dcterms:W3CDTF">2024-09-20T10:27:00Z</dcterms:modified>
</cp:coreProperties>
</file>