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FF" w:rsidRPr="006E29D1" w:rsidRDefault="00D04BFF">
      <w:pPr>
        <w:spacing w:after="0" w:line="408" w:lineRule="auto"/>
        <w:ind w:left="120"/>
        <w:jc w:val="center"/>
        <w:rPr>
          <w:lang w:val="ru-RU"/>
        </w:rPr>
      </w:pPr>
      <w:r w:rsidRPr="006E29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4BFF" w:rsidRPr="006E29D1" w:rsidRDefault="00D04BFF">
      <w:pPr>
        <w:spacing w:after="0" w:line="408" w:lineRule="auto"/>
        <w:ind w:left="120"/>
        <w:jc w:val="center"/>
        <w:rPr>
          <w:lang w:val="ru-RU"/>
        </w:rPr>
      </w:pPr>
      <w:r w:rsidRPr="006E29D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f82fad9e-4303-40e0-b615-d8bb07699b65"/>
      <w:bookmarkEnd w:id="0"/>
      <w:r w:rsidRPr="006E29D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области‌‌</w:t>
      </w:r>
    </w:p>
    <w:p w:rsidR="00D04BFF" w:rsidRPr="006E29D1" w:rsidRDefault="00D04BFF">
      <w:pPr>
        <w:spacing w:after="0" w:line="408" w:lineRule="auto"/>
        <w:ind w:left="120"/>
        <w:jc w:val="center"/>
        <w:rPr>
          <w:lang w:val="ru-RU"/>
        </w:rPr>
      </w:pPr>
      <w:r w:rsidRPr="006E29D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11d21d1-8bec-4df3-85d2-f4d0bca3e7ae"/>
      <w:bookmarkEnd w:id="1"/>
      <w:r w:rsidRPr="006E29D1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 в лице управления образования,культуры,молодежи и спорта‌</w:t>
      </w:r>
      <w:r w:rsidRPr="006E29D1">
        <w:rPr>
          <w:rFonts w:ascii="Times New Roman" w:hAnsi="Times New Roman"/>
          <w:color w:val="000000"/>
          <w:sz w:val="28"/>
          <w:lang w:val="ru-RU"/>
        </w:rPr>
        <w:t>​</w:t>
      </w:r>
    </w:p>
    <w:p w:rsidR="00D04BFF" w:rsidRDefault="00D04B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"Новочерепетская СОШ"</w:t>
      </w:r>
    </w:p>
    <w:p w:rsidR="00D04BFF" w:rsidRDefault="00D04BFF">
      <w:pPr>
        <w:spacing w:after="0"/>
        <w:ind w:left="120"/>
      </w:pPr>
    </w:p>
    <w:p w:rsidR="00D04BFF" w:rsidRDefault="00D04BFF">
      <w:pPr>
        <w:spacing w:after="0"/>
        <w:ind w:left="120"/>
      </w:pPr>
    </w:p>
    <w:p w:rsidR="00D04BFF" w:rsidRDefault="00D04BFF">
      <w:pPr>
        <w:spacing w:after="0"/>
        <w:ind w:left="120"/>
      </w:pPr>
    </w:p>
    <w:p w:rsidR="00D04BFF" w:rsidRDefault="00D04BFF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D04BFF" w:rsidRPr="00AB34A6" w:rsidTr="000D4161">
        <w:tc>
          <w:tcPr>
            <w:tcW w:w="3114" w:type="dxa"/>
          </w:tcPr>
          <w:p w:rsidR="00D04BFF" w:rsidRPr="00AB34A6" w:rsidRDefault="00D04BFF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04BFF" w:rsidRPr="00AB34A6" w:rsidRDefault="00D04BFF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 педагогического совета</w:t>
            </w:r>
          </w:p>
          <w:p w:rsidR="00D04BFF" w:rsidRPr="00AB34A6" w:rsidRDefault="00D04BFF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04BFF" w:rsidRPr="00AB34A6" w:rsidRDefault="00D04BF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D04BFF" w:rsidRPr="00AB34A6" w:rsidRDefault="00D04BFF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№14 от «28»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AB34A6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AB34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04BFF" w:rsidRPr="00AB34A6" w:rsidRDefault="00D04B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4BFF" w:rsidRPr="00AB34A6" w:rsidRDefault="00D04BFF" w:rsidP="000D416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04BFF" w:rsidRPr="00AB34A6" w:rsidRDefault="00D04BFF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04BFF" w:rsidRPr="00AB34A6" w:rsidRDefault="00D04BFF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04BFF" w:rsidRPr="00AB34A6" w:rsidRDefault="00D04BF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Ушкова Н.В.</w:t>
            </w:r>
          </w:p>
          <w:p w:rsidR="00D04BFF" w:rsidRPr="00AB34A6" w:rsidRDefault="00D04BFF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№14 от «28»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AB34A6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AB34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04BFF" w:rsidRPr="00AB34A6" w:rsidRDefault="00D04B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4BFF" w:rsidRPr="00AB34A6" w:rsidRDefault="00D04BFF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04BFF" w:rsidRPr="00AB34A6" w:rsidRDefault="00D04BFF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04BFF" w:rsidRPr="00AB34A6" w:rsidRDefault="00D04BFF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04BFF" w:rsidRPr="00AB34A6" w:rsidRDefault="00D04BF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Лахова О.П.</w:t>
            </w:r>
          </w:p>
          <w:p w:rsidR="00D04BFF" w:rsidRPr="00AB34A6" w:rsidRDefault="00D04BFF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от «01» 09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AB34A6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AB34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04BFF" w:rsidRPr="00AB34A6" w:rsidRDefault="00D04B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4BFF" w:rsidRDefault="00D04BFF">
      <w:pPr>
        <w:spacing w:after="0"/>
        <w:ind w:left="120"/>
      </w:pPr>
    </w:p>
    <w:p w:rsidR="00D04BFF" w:rsidRDefault="00D04BF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04BFF" w:rsidRDefault="00D04BFF">
      <w:pPr>
        <w:spacing w:after="0"/>
        <w:ind w:left="120"/>
      </w:pPr>
    </w:p>
    <w:p w:rsidR="00D04BFF" w:rsidRDefault="00D04BFF">
      <w:pPr>
        <w:spacing w:after="0"/>
        <w:ind w:left="120"/>
      </w:pPr>
    </w:p>
    <w:p w:rsidR="00D04BFF" w:rsidRDefault="00D04BFF">
      <w:pPr>
        <w:spacing w:after="0"/>
        <w:ind w:left="120"/>
      </w:pPr>
    </w:p>
    <w:p w:rsidR="00D04BFF" w:rsidRDefault="00D04B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04BFF" w:rsidRDefault="00D04BF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765969)</w:t>
      </w:r>
    </w:p>
    <w:p w:rsidR="00D04BFF" w:rsidRDefault="00D04BFF">
      <w:pPr>
        <w:spacing w:after="0"/>
        <w:ind w:left="120"/>
        <w:jc w:val="center"/>
      </w:pPr>
    </w:p>
    <w:p w:rsidR="00D04BFF" w:rsidRDefault="00D04B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D04BFF" w:rsidRDefault="00D04BF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D04BFF" w:rsidRDefault="00D04BFF">
      <w:pPr>
        <w:spacing w:after="0"/>
        <w:ind w:left="120"/>
        <w:jc w:val="center"/>
      </w:pPr>
    </w:p>
    <w:p w:rsidR="00D04BFF" w:rsidRDefault="00D04BFF">
      <w:pPr>
        <w:spacing w:after="0"/>
        <w:ind w:left="120"/>
        <w:jc w:val="center"/>
      </w:pPr>
    </w:p>
    <w:p w:rsidR="00D04BFF" w:rsidRDefault="00D04BFF">
      <w:pPr>
        <w:spacing w:after="0"/>
        <w:ind w:left="120"/>
        <w:jc w:val="center"/>
      </w:pPr>
    </w:p>
    <w:p w:rsidR="00D04BFF" w:rsidRDefault="00D04BFF">
      <w:pPr>
        <w:spacing w:after="0"/>
        <w:ind w:left="120"/>
        <w:jc w:val="center"/>
      </w:pPr>
    </w:p>
    <w:p w:rsidR="00D04BFF" w:rsidRDefault="00D04BFF">
      <w:pPr>
        <w:spacing w:after="0"/>
        <w:ind w:left="120"/>
        <w:jc w:val="center"/>
      </w:pPr>
    </w:p>
    <w:p w:rsidR="00D04BFF" w:rsidRDefault="00D04BFF">
      <w:pPr>
        <w:spacing w:after="0"/>
        <w:ind w:left="120"/>
        <w:jc w:val="center"/>
      </w:pPr>
    </w:p>
    <w:p w:rsidR="00D04BFF" w:rsidRDefault="00D04BFF">
      <w:pPr>
        <w:spacing w:after="0"/>
        <w:ind w:left="120"/>
        <w:jc w:val="center"/>
      </w:pPr>
    </w:p>
    <w:p w:rsidR="00D04BFF" w:rsidRPr="00D20DEF" w:rsidRDefault="00D04BFF" w:rsidP="00D20DEF">
      <w:pPr>
        <w:spacing w:after="0"/>
        <w:rPr>
          <w:lang w:val="ru-RU"/>
        </w:rPr>
      </w:pPr>
    </w:p>
    <w:p w:rsidR="00D04BFF" w:rsidRDefault="00D04BFF">
      <w:pPr>
        <w:spacing w:after="0"/>
        <w:ind w:left="120"/>
        <w:jc w:val="center"/>
      </w:pPr>
    </w:p>
    <w:p w:rsidR="00D04BFF" w:rsidRDefault="00D04BF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8f40cabc-1e83-4907-ad8f-f4ef8375b8cd"/>
      <w:bookmarkEnd w:id="2"/>
      <w:r>
        <w:rPr>
          <w:rFonts w:ascii="Times New Roman" w:hAnsi="Times New Roman"/>
          <w:b/>
          <w:color w:val="000000"/>
          <w:sz w:val="28"/>
        </w:rPr>
        <w:t>Новая Черепеть‌</w:t>
      </w:r>
      <w:bookmarkStart w:id="3" w:name="30574bb6-69b4-4b7b-a313-5bac59a2fd6c"/>
      <w:bookmarkEnd w:id="3"/>
      <w:r>
        <w:rPr>
          <w:rFonts w:ascii="Times New Roman" w:hAnsi="Times New Roman"/>
          <w:b/>
          <w:color w:val="000000"/>
          <w:sz w:val="28"/>
        </w:rPr>
        <w:t>2023‌</w:t>
      </w:r>
      <w:r>
        <w:rPr>
          <w:rFonts w:ascii="Times New Roman" w:hAnsi="Times New Roman"/>
          <w:color w:val="000000"/>
          <w:sz w:val="28"/>
        </w:rPr>
        <w:t>​</w:t>
      </w:r>
    </w:p>
    <w:p w:rsidR="00D04BFF" w:rsidRDefault="00D04BFF">
      <w:pPr>
        <w:spacing w:after="0"/>
        <w:ind w:left="120"/>
      </w:pPr>
    </w:p>
    <w:p w:rsidR="00D04BFF" w:rsidRPr="006E29D1" w:rsidRDefault="00D04BFF">
      <w:pPr>
        <w:spacing w:after="0" w:line="264" w:lineRule="auto"/>
        <w:ind w:left="120"/>
        <w:rPr>
          <w:lang w:val="ru-RU"/>
        </w:rPr>
      </w:pPr>
      <w:bookmarkStart w:id="4" w:name="block-5439926"/>
      <w:bookmarkEnd w:id="4"/>
      <w:r w:rsidRPr="006E29D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04BFF" w:rsidRPr="006E29D1" w:rsidRDefault="00D04BFF">
      <w:pPr>
        <w:spacing w:after="0" w:line="264" w:lineRule="auto"/>
        <w:ind w:left="120"/>
        <w:rPr>
          <w:lang w:val="ru-RU"/>
        </w:rPr>
      </w:pP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04BFF" w:rsidRPr="006E29D1" w:rsidRDefault="00D04BFF">
      <w:pPr>
        <w:spacing w:after="0" w:line="264" w:lineRule="auto"/>
        <w:ind w:left="120"/>
        <w:rPr>
          <w:lang w:val="ru-RU"/>
        </w:rPr>
      </w:pPr>
    </w:p>
    <w:p w:rsidR="00D04BFF" w:rsidRPr="006E29D1" w:rsidRDefault="00D04BFF">
      <w:pPr>
        <w:spacing w:after="0" w:line="264" w:lineRule="auto"/>
        <w:ind w:left="120"/>
        <w:rPr>
          <w:lang w:val="ru-RU"/>
        </w:rPr>
      </w:pPr>
      <w:r w:rsidRPr="006E29D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D04BFF" w:rsidRPr="006E29D1" w:rsidRDefault="00D04BFF">
      <w:pPr>
        <w:spacing w:after="0" w:line="264" w:lineRule="auto"/>
        <w:ind w:left="120"/>
        <w:rPr>
          <w:lang w:val="ru-RU"/>
        </w:rPr>
      </w:pP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6E29D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E29D1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04BFF" w:rsidRPr="006E29D1" w:rsidRDefault="00D04BFF">
      <w:pPr>
        <w:spacing w:after="0" w:line="264" w:lineRule="auto"/>
        <w:ind w:left="120"/>
        <w:rPr>
          <w:lang w:val="ru-RU"/>
        </w:rPr>
      </w:pPr>
      <w:r w:rsidRPr="006E29D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D04BFF" w:rsidRPr="006E29D1" w:rsidRDefault="00D04BFF">
      <w:pPr>
        <w:spacing w:after="0" w:line="264" w:lineRule="auto"/>
        <w:ind w:left="120"/>
        <w:rPr>
          <w:lang w:val="ru-RU"/>
        </w:rPr>
      </w:pP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D04BFF" w:rsidRPr="006E29D1" w:rsidRDefault="00D04BF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04BFF" w:rsidRPr="006E29D1" w:rsidRDefault="00D04BF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D04BFF" w:rsidRPr="006E29D1" w:rsidRDefault="00D04BF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04BFF" w:rsidRPr="006E29D1" w:rsidRDefault="00D04BF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04BFF" w:rsidRPr="006E29D1" w:rsidRDefault="00D04BF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04BFF" w:rsidRPr="006E29D1" w:rsidRDefault="00D04BF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04BFF" w:rsidRDefault="00D04BF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6E29D1">
        <w:rPr>
          <w:rFonts w:ascii="Times New Roman" w:hAnsi="Times New Roman"/>
          <w:color w:val="FF0000"/>
          <w:sz w:val="28"/>
          <w:lang w:val="ru-RU"/>
        </w:rPr>
        <w:t>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04BFF" w:rsidRPr="006E29D1" w:rsidRDefault="00D04BFF">
      <w:pPr>
        <w:spacing w:after="0" w:line="264" w:lineRule="auto"/>
        <w:ind w:left="120"/>
        <w:rPr>
          <w:lang w:val="ru-RU"/>
        </w:rPr>
      </w:pPr>
      <w:r w:rsidRPr="006E29D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D04BFF" w:rsidRPr="006E29D1" w:rsidRDefault="00D04BFF">
      <w:pPr>
        <w:spacing w:after="0" w:line="264" w:lineRule="auto"/>
        <w:ind w:left="120"/>
        <w:rPr>
          <w:lang w:val="ru-RU"/>
        </w:rPr>
      </w:pP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5" w:name="8184041c-500f-4898-8c17-3f7c192d7a9a"/>
      <w:bookmarkEnd w:id="5"/>
      <w:r w:rsidRPr="006E29D1">
        <w:rPr>
          <w:rFonts w:ascii="Times New Roman" w:hAnsi="Times New Roman"/>
          <w:color w:val="000000"/>
          <w:sz w:val="28"/>
          <w:lang w:val="ru-RU"/>
        </w:rPr>
        <w:t>не менее 80 часов‌составляет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D04BFF" w:rsidRPr="006E29D1" w:rsidRDefault="00D04BFF">
      <w:pPr>
        <w:rPr>
          <w:lang w:val="ru-RU"/>
        </w:rPr>
        <w:sectPr w:rsidR="00D04BFF" w:rsidRPr="006E29D1">
          <w:pgSz w:w="11906" w:h="16383"/>
          <w:pgMar w:top="1134" w:right="850" w:bottom="1134" w:left="1701" w:header="720" w:footer="720" w:gutter="0"/>
          <w:cols w:space="720"/>
        </w:sectPr>
      </w:pPr>
    </w:p>
    <w:p w:rsidR="00D04BFF" w:rsidRPr="006E29D1" w:rsidRDefault="00D04BFF">
      <w:pPr>
        <w:spacing w:after="0" w:line="264" w:lineRule="auto"/>
        <w:ind w:left="120"/>
        <w:jc w:val="both"/>
        <w:rPr>
          <w:lang w:val="ru-RU"/>
        </w:rPr>
      </w:pPr>
      <w:bookmarkStart w:id="6" w:name="block-5439924"/>
      <w:bookmarkEnd w:id="6"/>
      <w:r w:rsidRPr="006E29D1">
        <w:rPr>
          <w:b/>
          <w:color w:val="000000"/>
          <w:sz w:val="28"/>
          <w:lang w:val="ru-RU"/>
        </w:rPr>
        <w:t>СОДЕРЖАНИЕ УЧЕБНОГО ПРЕДМЕТА</w:t>
      </w:r>
    </w:p>
    <w:p w:rsidR="00D04BFF" w:rsidRPr="006E29D1" w:rsidRDefault="00D04BFF">
      <w:pPr>
        <w:spacing w:after="0" w:line="264" w:lineRule="auto"/>
        <w:ind w:left="120"/>
        <w:jc w:val="both"/>
        <w:rPr>
          <w:lang w:val="ru-RU"/>
        </w:rPr>
      </w:pP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6E29D1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6E29D1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7" w:name="96e70618-7a1d-4135-8fd3-a8d5b625e8a7"/>
      <w:bookmarkEnd w:id="7"/>
      <w:r w:rsidRPr="006E29D1">
        <w:rPr>
          <w:rFonts w:ascii="Times New Roman" w:hAnsi="Times New Roman"/>
          <w:color w:val="000000"/>
          <w:sz w:val="28"/>
          <w:lang w:val="ru-RU"/>
        </w:rPr>
        <w:t>и другое (по выбору)‌.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6E29D1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6E29D1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8" w:name="6dc3c912-0f6b-44b2-87fb-4fa8c0a8ddd8"/>
      <w:bookmarkEnd w:id="8"/>
      <w:r w:rsidRPr="006E29D1">
        <w:rPr>
          <w:rFonts w:ascii="Times New Roman" w:hAnsi="Times New Roman"/>
          <w:color w:val="000000"/>
          <w:sz w:val="28"/>
          <w:lang w:val="ru-RU"/>
        </w:rPr>
        <w:t xml:space="preserve">и др.)‌. </w:t>
      </w:r>
      <w:r w:rsidRPr="00765254">
        <w:rPr>
          <w:rFonts w:ascii="Times New Roman" w:hAnsi="Times New Roman"/>
          <w:color w:val="000000"/>
          <w:sz w:val="28"/>
          <w:lang w:val="ru-RU"/>
        </w:rPr>
        <w:t xml:space="preserve">Отражение в сказках народного быта и культуры. </w:t>
      </w:r>
      <w:r w:rsidRPr="006E29D1">
        <w:rPr>
          <w:rFonts w:ascii="Times New Roman" w:hAnsi="Times New Roman"/>
          <w:color w:val="000000"/>
          <w:sz w:val="28"/>
          <w:lang w:val="ru-RU"/>
        </w:rPr>
        <w:t>Составление плана сказки.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6E29D1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9" w:name="2d4a2950-b4e9-4f16-a8a6-487d5016001d"/>
      <w:bookmarkEnd w:id="9"/>
      <w:r w:rsidRPr="006E29D1">
        <w:rPr>
          <w:rFonts w:ascii="Times New Roman" w:hAnsi="Times New Roman"/>
          <w:color w:val="000000"/>
          <w:sz w:val="28"/>
          <w:lang w:val="ru-RU"/>
        </w:rPr>
        <w:t>и другие (по выбору)‌.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6E29D1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10" w:name="80f00626-952e-41bd-9beb-6d0f5fe1ba6b"/>
      <w:bookmarkEnd w:id="10"/>
      <w:r w:rsidRPr="006E29D1">
        <w:rPr>
          <w:rFonts w:ascii="Times New Roman" w:hAnsi="Times New Roman"/>
          <w:color w:val="000000"/>
          <w:sz w:val="28"/>
          <w:lang w:val="ru-RU"/>
        </w:rPr>
        <w:t>и другие по выбору)‌.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11" w:name="db43cb12-75a1-43f5-b252-1995adfd2fff"/>
      <w:bookmarkEnd w:id="11"/>
      <w:r w:rsidRPr="006E29D1">
        <w:rPr>
          <w:rFonts w:ascii="Times New Roman" w:hAnsi="Times New Roman"/>
          <w:color w:val="000000"/>
          <w:sz w:val="28"/>
          <w:lang w:val="ru-RU"/>
        </w:rPr>
        <w:t>и другие (по выбору)‌.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6E29D1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2" w:name="99ba0051-1be8-4e8f-b0dd-a10143c31c81"/>
      <w:bookmarkEnd w:id="12"/>
      <w:r w:rsidRPr="006E29D1">
        <w:rPr>
          <w:rFonts w:ascii="Times New Roman" w:hAnsi="Times New Roman"/>
          <w:color w:val="000000"/>
          <w:sz w:val="28"/>
          <w:lang w:val="ru-RU"/>
        </w:rPr>
        <w:t xml:space="preserve">(не менее двух)‌: назначение, темы и герои, особенности языка. Явная и скрытая мораль басен. Использование крылатых выражений в речи. 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3" w:name="738a01c7-d12e-4abb-aa19-15d8e09af024"/>
      <w:bookmarkEnd w:id="13"/>
      <w:r w:rsidRPr="006E29D1">
        <w:rPr>
          <w:rFonts w:ascii="Times New Roman" w:hAnsi="Times New Roman"/>
          <w:color w:val="000000"/>
          <w:sz w:val="28"/>
          <w:lang w:val="ru-RU"/>
        </w:rPr>
        <w:t>и другие (по выбору)‌.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E29D1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6E29D1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4" w:name="a8556af8-9a03-49c3-b8c8-d0217dccd1c5"/>
      <w:bookmarkEnd w:id="14"/>
      <w:r w:rsidRPr="006E29D1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выбору)‌: Ф. И. Тютчева, А. А. Фета, А. Н. Майкова, Н. А. Некрасова, А. А. Блока, И. А. Бунина, ‌</w:t>
      </w:r>
      <w:bookmarkStart w:id="15" w:name="236d15e5-7adb-4fc2-919e-678797fd1898"/>
      <w:bookmarkEnd w:id="15"/>
      <w:r w:rsidRPr="006E29D1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др.‌</w:t>
      </w:r>
      <w:r w:rsidRPr="00765254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6E29D1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6" w:name="b39133dd-5b08-4549-a5bd-8bf368254092"/>
      <w:bookmarkEnd w:id="16"/>
      <w:r w:rsidRPr="006E29D1">
        <w:rPr>
          <w:rFonts w:ascii="Times New Roman" w:hAnsi="Times New Roman"/>
          <w:color w:val="000000"/>
          <w:sz w:val="28"/>
          <w:lang w:val="ru-RU"/>
        </w:rPr>
        <w:t>и другие (по выбору)‌.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6E29D1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7" w:name="1a0e8552-8319-44da-b4b7-9c067d7af546"/>
      <w:bookmarkEnd w:id="17"/>
      <w:r w:rsidRPr="006E29D1">
        <w:rPr>
          <w:rFonts w:ascii="Times New Roman" w:hAnsi="Times New Roman"/>
          <w:color w:val="000000"/>
          <w:sz w:val="28"/>
          <w:lang w:val="ru-RU"/>
        </w:rPr>
        <w:t>(не менее трёх произведений)‌.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8" w:name="7bc5c68d-92f5-41d5-9535-d638ea476e3f"/>
      <w:bookmarkEnd w:id="18"/>
      <w:r w:rsidRPr="006E29D1">
        <w:rPr>
          <w:rFonts w:ascii="Times New Roman" w:hAnsi="Times New Roman"/>
          <w:color w:val="000000"/>
          <w:sz w:val="28"/>
          <w:lang w:val="ru-RU"/>
        </w:rPr>
        <w:t>и другие‌.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6E29D1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19" w:name="14358877-86a6-40e2-9fb5-58334b8a6e9a"/>
      <w:bookmarkEnd w:id="19"/>
      <w:r w:rsidRPr="006E29D1">
        <w:rPr>
          <w:rFonts w:ascii="Times New Roman" w:hAnsi="Times New Roman"/>
          <w:color w:val="000000"/>
          <w:sz w:val="28"/>
          <w:lang w:val="ru-RU"/>
        </w:rPr>
        <w:t>(не менее двух)‌. Круг чтения: произведения В. М. Гаршина, М. Горького, И. С. Соколова-Микитова ‌</w:t>
      </w:r>
      <w:bookmarkStart w:id="20" w:name="c6bf05b5-49bd-40a2-90b7-cfd41b2279a7"/>
      <w:bookmarkEnd w:id="20"/>
      <w:r w:rsidRPr="006E29D1">
        <w:rPr>
          <w:rFonts w:ascii="Times New Roman" w:hAnsi="Times New Roman"/>
          <w:color w:val="000000"/>
          <w:sz w:val="28"/>
          <w:lang w:val="ru-RU"/>
        </w:rPr>
        <w:t>и др.‌</w:t>
      </w:r>
      <w:r w:rsidRPr="00765254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6E29D1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21" w:name="ea02cf5f-d5e4-4b30-812a-1b46ec679534"/>
      <w:bookmarkEnd w:id="21"/>
      <w:r w:rsidRPr="006E29D1">
        <w:rPr>
          <w:rFonts w:ascii="Times New Roman" w:hAnsi="Times New Roman"/>
          <w:color w:val="000000"/>
          <w:sz w:val="28"/>
          <w:lang w:val="ru-RU"/>
        </w:rPr>
        <w:t>и другие (по выбору)‌.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6E29D1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2" w:name="68f21dae-0b2e-4871-b761-be4991ec4878"/>
      <w:bookmarkEnd w:id="22"/>
      <w:r w:rsidRPr="006E29D1">
        <w:rPr>
          <w:rFonts w:ascii="Times New Roman" w:hAnsi="Times New Roman"/>
          <w:color w:val="000000"/>
          <w:sz w:val="28"/>
          <w:lang w:val="ru-RU"/>
        </w:rPr>
        <w:t>и другое (по выбору)‌.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6E29D1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3" w:name="7684134c-2d89-4058-b80b-6ad24d340e2c"/>
      <w:bookmarkEnd w:id="23"/>
      <w:r w:rsidRPr="006E29D1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4" w:name="e453ae69-7b50-49e1-850e-5455f39cac3b"/>
      <w:bookmarkEnd w:id="24"/>
      <w:r w:rsidRPr="006E29D1">
        <w:rPr>
          <w:rFonts w:ascii="Times New Roman" w:hAnsi="Times New Roman"/>
          <w:color w:val="000000"/>
          <w:sz w:val="28"/>
          <w:lang w:val="ru-RU"/>
        </w:rPr>
        <w:t>и другие (по выбору)‌.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6E29D1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5" w:name="db307144-10c3-47e0-8f79-b83f6461fd22"/>
      <w:bookmarkEnd w:id="25"/>
      <w:r w:rsidRPr="006E29D1">
        <w:rPr>
          <w:rFonts w:ascii="Times New Roman" w:hAnsi="Times New Roman"/>
          <w:color w:val="000000"/>
          <w:sz w:val="28"/>
          <w:lang w:val="ru-RU"/>
        </w:rPr>
        <w:t>(не менее двух произведений)‌: Н. Н. Носов, В.Ю. Драгунский, ‌</w:t>
      </w:r>
      <w:bookmarkStart w:id="26" w:name="cb0fcba1-b7c3-44d2-9bb6-c0a6c9168eca"/>
      <w:bookmarkEnd w:id="26"/>
      <w:r w:rsidRPr="006E29D1">
        <w:rPr>
          <w:rFonts w:ascii="Times New Roman" w:hAnsi="Times New Roman"/>
          <w:color w:val="000000"/>
          <w:sz w:val="28"/>
          <w:lang w:val="ru-RU"/>
        </w:rPr>
        <w:t>М. М. Зощенко и др.‌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7" w:name="bfd2c4b6-8e45-47df-8299-90bb4d27aacd"/>
      <w:bookmarkEnd w:id="27"/>
      <w:r w:rsidRPr="006E29D1">
        <w:rPr>
          <w:rFonts w:ascii="Times New Roman" w:hAnsi="Times New Roman"/>
          <w:color w:val="000000"/>
          <w:sz w:val="28"/>
          <w:lang w:val="ru-RU"/>
        </w:rPr>
        <w:t>и другие (по выбору)‌.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6E29D1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8" w:name="3e21f5c4-1001-4583-8489-5f0ba36061b9"/>
      <w:bookmarkEnd w:id="28"/>
      <w:r w:rsidRPr="006E29D1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выбору):‌литературные сказки Ш. Перро, Х.-К. Андерсена, ‌</w:t>
      </w:r>
      <w:bookmarkStart w:id="29" w:name="f6f542f3-f6cf-4368-a418-eb5d19aa0b2b"/>
      <w:bookmarkEnd w:id="29"/>
      <w:r w:rsidRPr="006E29D1">
        <w:rPr>
          <w:rFonts w:ascii="Times New Roman" w:hAnsi="Times New Roman"/>
          <w:color w:val="000000"/>
          <w:sz w:val="28"/>
          <w:lang w:val="ru-RU"/>
        </w:rPr>
        <w:t xml:space="preserve">Р. Киплинга.‌Особенности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30" w:name="0e6b1fdc-e350-43b1-a03c-45387667d39d"/>
      <w:bookmarkEnd w:id="30"/>
      <w:r w:rsidRPr="006E29D1">
        <w:rPr>
          <w:rFonts w:ascii="Times New Roman" w:hAnsi="Times New Roman"/>
          <w:color w:val="000000"/>
          <w:sz w:val="28"/>
          <w:lang w:val="ru-RU"/>
        </w:rPr>
        <w:t>и другие (по выбору)‌.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6E29D1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E29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04BFF" w:rsidRPr="006E29D1" w:rsidRDefault="00D04B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D04BFF" w:rsidRPr="006E29D1" w:rsidRDefault="00D04B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D04BFF" w:rsidRPr="006E29D1" w:rsidRDefault="00D04B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D04BFF" w:rsidRPr="006E29D1" w:rsidRDefault="00D04B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D04BFF" w:rsidRPr="006E29D1" w:rsidRDefault="00D04B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D04BFF" w:rsidRPr="006E29D1" w:rsidRDefault="00D04B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E29D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D04BFF" w:rsidRDefault="00D04BFF">
      <w:pPr>
        <w:numPr>
          <w:ilvl w:val="0"/>
          <w:numId w:val="13"/>
        </w:numPr>
        <w:spacing w:after="0" w:line="264" w:lineRule="auto"/>
        <w:jc w:val="both"/>
      </w:pPr>
      <w:r w:rsidRPr="006E29D1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D04BFF" w:rsidRPr="006E29D1" w:rsidRDefault="00D04B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D04BFF" w:rsidRPr="006E29D1" w:rsidRDefault="00D04B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E29D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04BFF" w:rsidRPr="006E29D1" w:rsidRDefault="00D04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D04BFF" w:rsidRPr="006E29D1" w:rsidRDefault="00D04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D04BFF" w:rsidRPr="006E29D1" w:rsidRDefault="00D04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D04BFF" w:rsidRPr="006E29D1" w:rsidRDefault="00D04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D04BFF" w:rsidRPr="006E29D1" w:rsidRDefault="00D04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6E29D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04BFF" w:rsidRPr="006E29D1" w:rsidRDefault="00D04B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D04BFF" w:rsidRPr="006E29D1" w:rsidRDefault="00D04B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D04BFF" w:rsidRPr="006E29D1" w:rsidRDefault="00D04B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E29D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04BFF" w:rsidRPr="006E29D1" w:rsidRDefault="00D04B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D04BFF" w:rsidRPr="006E29D1" w:rsidRDefault="00D04B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D04BFF" w:rsidRPr="006E29D1" w:rsidRDefault="00D04B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D04BFF" w:rsidRPr="006E29D1" w:rsidRDefault="00D04BFF">
      <w:pPr>
        <w:spacing w:after="0" w:line="264" w:lineRule="auto"/>
        <w:ind w:left="120"/>
        <w:jc w:val="both"/>
        <w:rPr>
          <w:lang w:val="ru-RU"/>
        </w:rPr>
      </w:pPr>
    </w:p>
    <w:p w:rsidR="00D04BFF" w:rsidRPr="006E29D1" w:rsidRDefault="00D04BFF">
      <w:pPr>
        <w:rPr>
          <w:lang w:val="ru-RU"/>
        </w:rPr>
        <w:sectPr w:rsidR="00D04BFF" w:rsidRPr="006E29D1">
          <w:pgSz w:w="11906" w:h="16383"/>
          <w:pgMar w:top="1134" w:right="850" w:bottom="1134" w:left="1701" w:header="720" w:footer="720" w:gutter="0"/>
          <w:cols w:space="720"/>
        </w:sectPr>
      </w:pPr>
    </w:p>
    <w:p w:rsidR="00D04BFF" w:rsidRPr="006E29D1" w:rsidRDefault="00D04BFF">
      <w:pPr>
        <w:spacing w:after="0" w:line="264" w:lineRule="auto"/>
        <w:ind w:left="120"/>
        <w:jc w:val="both"/>
        <w:rPr>
          <w:lang w:val="ru-RU"/>
        </w:rPr>
      </w:pPr>
      <w:bookmarkStart w:id="31" w:name="block-5439929"/>
      <w:bookmarkEnd w:id="31"/>
      <w:r w:rsidRPr="006E29D1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6E29D1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6E29D1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D04BFF" w:rsidRPr="006E29D1" w:rsidRDefault="00D04BFF">
      <w:pPr>
        <w:spacing w:after="0" w:line="264" w:lineRule="auto"/>
        <w:ind w:left="120"/>
        <w:jc w:val="both"/>
        <w:rPr>
          <w:lang w:val="ru-RU"/>
        </w:rPr>
      </w:pP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D04BFF" w:rsidRPr="006E29D1" w:rsidRDefault="00D04BFF">
      <w:pPr>
        <w:spacing w:after="0" w:line="264" w:lineRule="auto"/>
        <w:ind w:left="120"/>
        <w:jc w:val="both"/>
        <w:rPr>
          <w:lang w:val="ru-RU"/>
        </w:rPr>
      </w:pPr>
    </w:p>
    <w:p w:rsidR="00D04BFF" w:rsidRPr="006E29D1" w:rsidRDefault="00D04BFF">
      <w:pPr>
        <w:spacing w:after="0" w:line="264" w:lineRule="auto"/>
        <w:ind w:left="120"/>
        <w:jc w:val="both"/>
        <w:rPr>
          <w:lang w:val="ru-RU"/>
        </w:rPr>
      </w:pPr>
      <w:r w:rsidRPr="006E29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4BFF" w:rsidRPr="006E29D1" w:rsidRDefault="00D04BFF">
      <w:pPr>
        <w:spacing w:after="0" w:line="264" w:lineRule="auto"/>
        <w:ind w:left="120"/>
        <w:jc w:val="both"/>
        <w:rPr>
          <w:lang w:val="ru-RU"/>
        </w:rPr>
      </w:pP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04BFF" w:rsidRDefault="00D04B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D04BFF" w:rsidRPr="006E29D1" w:rsidRDefault="00D04B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04BFF" w:rsidRPr="006E29D1" w:rsidRDefault="00D04B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04BFF" w:rsidRPr="006E29D1" w:rsidRDefault="00D04B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04BFF" w:rsidRDefault="00D04B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D04BFF" w:rsidRPr="006E29D1" w:rsidRDefault="00D04B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04BFF" w:rsidRPr="006E29D1" w:rsidRDefault="00D04B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04BFF" w:rsidRPr="006E29D1" w:rsidRDefault="00D04B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04BFF" w:rsidRPr="006E29D1" w:rsidRDefault="00D04B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04BFF" w:rsidRDefault="00D04B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D04BFF" w:rsidRPr="006E29D1" w:rsidRDefault="00D04B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04BFF" w:rsidRPr="006E29D1" w:rsidRDefault="00D04B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04BFF" w:rsidRPr="006E29D1" w:rsidRDefault="00D04B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04BFF" w:rsidRDefault="00D04B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D04BFF" w:rsidRPr="006E29D1" w:rsidRDefault="00D04BF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04BFF" w:rsidRDefault="00D04B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D04BFF" w:rsidRPr="006E29D1" w:rsidRDefault="00D04BF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04BFF" w:rsidRPr="006E29D1" w:rsidRDefault="00D04BF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04BFF" w:rsidRDefault="00D04B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04BFF" w:rsidRPr="006E29D1" w:rsidRDefault="00D04BF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04BFF" w:rsidRPr="006E29D1" w:rsidRDefault="00D04BF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D04BFF" w:rsidRPr="006E29D1" w:rsidRDefault="00D04BF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04BFF" w:rsidRPr="006E29D1" w:rsidRDefault="00D04BFF">
      <w:pPr>
        <w:spacing w:after="0" w:line="264" w:lineRule="auto"/>
        <w:ind w:left="120"/>
        <w:jc w:val="both"/>
        <w:rPr>
          <w:lang w:val="ru-RU"/>
        </w:rPr>
      </w:pPr>
    </w:p>
    <w:p w:rsidR="00D04BFF" w:rsidRPr="006E29D1" w:rsidRDefault="00D04BFF">
      <w:pPr>
        <w:spacing w:after="0" w:line="264" w:lineRule="auto"/>
        <w:ind w:left="120"/>
        <w:jc w:val="both"/>
        <w:rPr>
          <w:lang w:val="ru-RU"/>
        </w:rPr>
      </w:pPr>
      <w:r w:rsidRPr="006E29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4BFF" w:rsidRPr="006E29D1" w:rsidRDefault="00D04BFF">
      <w:pPr>
        <w:spacing w:after="0" w:line="264" w:lineRule="auto"/>
        <w:ind w:left="120"/>
        <w:jc w:val="both"/>
        <w:rPr>
          <w:lang w:val="ru-RU"/>
        </w:rPr>
      </w:pP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D04BFF" w:rsidRDefault="00D04B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D04BFF" w:rsidRPr="006E29D1" w:rsidRDefault="00D04BF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04BFF" w:rsidRPr="006E29D1" w:rsidRDefault="00D04BF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D04BFF" w:rsidRPr="006E29D1" w:rsidRDefault="00D04BF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04BFF" w:rsidRPr="006E29D1" w:rsidRDefault="00D04BF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04BFF" w:rsidRPr="006E29D1" w:rsidRDefault="00D04BF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04BFF" w:rsidRPr="006E29D1" w:rsidRDefault="00D04BF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04BFF" w:rsidRDefault="00D04B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D04BFF" w:rsidRPr="006E29D1" w:rsidRDefault="00D04B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04BFF" w:rsidRPr="006E29D1" w:rsidRDefault="00D04B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D04BFF" w:rsidRPr="006E29D1" w:rsidRDefault="00D04B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04BFF" w:rsidRPr="006E29D1" w:rsidRDefault="00D04B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04BFF" w:rsidRPr="006E29D1" w:rsidRDefault="00D04B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04BFF" w:rsidRPr="006E29D1" w:rsidRDefault="00D04B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04BFF" w:rsidRDefault="00D04B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D04BFF" w:rsidRDefault="00D04BF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D04BFF" w:rsidRPr="006E29D1" w:rsidRDefault="00D04B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04BFF" w:rsidRPr="006E29D1" w:rsidRDefault="00D04B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04BFF" w:rsidRPr="006E29D1" w:rsidRDefault="00D04B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04BFF" w:rsidRPr="006E29D1" w:rsidRDefault="00D04B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04BFF" w:rsidRPr="006E29D1" w:rsidRDefault="00D04B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E29D1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6E29D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D04BFF" w:rsidRDefault="00D04B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D04BFF" w:rsidRPr="006E29D1" w:rsidRDefault="00D04BF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04BFF" w:rsidRPr="006E29D1" w:rsidRDefault="00D04BF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04BFF" w:rsidRPr="006E29D1" w:rsidRDefault="00D04BF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04BFF" w:rsidRPr="006E29D1" w:rsidRDefault="00D04BF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04BFF" w:rsidRPr="006E29D1" w:rsidRDefault="00D04BF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04BFF" w:rsidRPr="006E29D1" w:rsidRDefault="00D04BF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04BFF" w:rsidRDefault="00D04BF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D04BFF" w:rsidRPr="006E29D1" w:rsidRDefault="00D04BF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E29D1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6E29D1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D04BFF" w:rsidRDefault="00D04B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D04BFF" w:rsidRPr="006E29D1" w:rsidRDefault="00D04BF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04BFF" w:rsidRDefault="00D04BF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D04BFF" w:rsidRDefault="00D04B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D04BFF" w:rsidRPr="006E29D1" w:rsidRDefault="00D04BF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D04BFF" w:rsidRPr="006E29D1" w:rsidRDefault="00D04BF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04BFF" w:rsidRDefault="00D04B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D04BFF" w:rsidRPr="006E29D1" w:rsidRDefault="00D04BF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04BFF" w:rsidRPr="006E29D1" w:rsidRDefault="00D04BF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04BFF" w:rsidRPr="006E29D1" w:rsidRDefault="00D04BF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04BFF" w:rsidRPr="006E29D1" w:rsidRDefault="00D04BF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04BFF" w:rsidRPr="006E29D1" w:rsidRDefault="00D04BF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04BFF" w:rsidRPr="006E29D1" w:rsidRDefault="00D04BF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D04BFF" w:rsidRPr="006E29D1" w:rsidRDefault="00D04BFF">
      <w:pPr>
        <w:spacing w:after="0" w:line="264" w:lineRule="auto"/>
        <w:ind w:left="120"/>
        <w:jc w:val="both"/>
        <w:rPr>
          <w:lang w:val="ru-RU"/>
        </w:rPr>
      </w:pPr>
    </w:p>
    <w:p w:rsidR="00D04BFF" w:rsidRPr="006E29D1" w:rsidRDefault="00D04BFF">
      <w:pPr>
        <w:spacing w:after="0" w:line="264" w:lineRule="auto"/>
        <w:ind w:left="120"/>
        <w:jc w:val="both"/>
        <w:rPr>
          <w:lang w:val="ru-RU"/>
        </w:rPr>
      </w:pPr>
      <w:r w:rsidRPr="006E29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4BFF" w:rsidRPr="006E29D1" w:rsidRDefault="00D04BFF">
      <w:pPr>
        <w:spacing w:after="0" w:line="264" w:lineRule="auto"/>
        <w:ind w:left="120"/>
        <w:jc w:val="both"/>
        <w:rPr>
          <w:lang w:val="ru-RU"/>
        </w:rPr>
      </w:pPr>
    </w:p>
    <w:p w:rsidR="00D04BFF" w:rsidRPr="006E29D1" w:rsidRDefault="00D04BFF">
      <w:pPr>
        <w:spacing w:after="0" w:line="264" w:lineRule="auto"/>
        <w:ind w:firstLine="600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04BFF" w:rsidRDefault="00D04B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04BFF" w:rsidRPr="006E29D1" w:rsidRDefault="00D04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D04BFF" w:rsidRPr="006E29D1" w:rsidRDefault="00D04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04BFF" w:rsidRPr="006E29D1" w:rsidRDefault="00D04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D04BFF" w:rsidRPr="006E29D1" w:rsidRDefault="00D04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D04BFF" w:rsidRPr="006E29D1" w:rsidRDefault="00D04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D04BFF" w:rsidRPr="006E29D1" w:rsidRDefault="00D04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D04BFF" w:rsidRPr="006E29D1" w:rsidRDefault="00D04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D04BFF" w:rsidRPr="006E29D1" w:rsidRDefault="00D04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D04BFF" w:rsidRPr="006E29D1" w:rsidRDefault="00D04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D04BFF" w:rsidRPr="006E29D1" w:rsidRDefault="00D04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D04BFF" w:rsidRPr="006E29D1" w:rsidRDefault="00D04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D04BFF" w:rsidRPr="006E29D1" w:rsidRDefault="00D04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D04BFF" w:rsidRPr="006E29D1" w:rsidRDefault="00D04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D04BFF" w:rsidRPr="006E29D1" w:rsidRDefault="00D04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D04BFF" w:rsidRPr="006E29D1" w:rsidRDefault="00D04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D04BFF" w:rsidRPr="006E29D1" w:rsidRDefault="00D04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D04BFF" w:rsidRPr="006E29D1" w:rsidRDefault="00D04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D04BFF" w:rsidRPr="006E29D1" w:rsidRDefault="00D04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D04BFF" w:rsidRPr="006E29D1" w:rsidRDefault="00D04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D04BFF" w:rsidRPr="006E29D1" w:rsidRDefault="00D04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D04BFF" w:rsidRPr="006E29D1" w:rsidRDefault="00D04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D04BFF" w:rsidRPr="006E29D1" w:rsidRDefault="00D04B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04BFF" w:rsidRPr="003C7211" w:rsidRDefault="00D04BFF" w:rsidP="003C721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  <w:sectPr w:rsidR="00D04BFF" w:rsidRPr="003C7211">
          <w:pgSz w:w="11906" w:h="16383"/>
          <w:pgMar w:top="1134" w:right="850" w:bottom="1134" w:left="1701" w:header="720" w:footer="720" w:gutter="0"/>
          <w:cols w:space="720"/>
        </w:sectPr>
      </w:pPr>
      <w:r w:rsidRPr="006E29D1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D04BFF" w:rsidRDefault="00D04BFF" w:rsidP="00765254">
      <w:pPr>
        <w:spacing w:after="0"/>
        <w:ind w:left="120"/>
      </w:pPr>
      <w:bookmarkStart w:id="32" w:name="block-5439927"/>
      <w:bookmarkEnd w:id="32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4BFF" w:rsidRDefault="00D04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90"/>
        <w:gridCol w:w="4821"/>
        <w:gridCol w:w="1518"/>
        <w:gridCol w:w="1841"/>
        <w:gridCol w:w="1910"/>
        <w:gridCol w:w="2689"/>
      </w:tblGrid>
      <w:tr w:rsidR="00D04BFF" w:rsidRPr="00AB34A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4BFF" w:rsidRPr="00AB34A6" w:rsidRDefault="00D04BFF">
            <w:pPr>
              <w:spacing w:after="0"/>
              <w:ind w:left="135"/>
            </w:pPr>
          </w:p>
        </w:tc>
      </w:tr>
      <w:tr w:rsidR="00D04BFF" w:rsidRPr="00AB34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BFF" w:rsidRPr="00AB34A6" w:rsidRDefault="00D04B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BFF" w:rsidRPr="00AB34A6" w:rsidRDefault="00D04BF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BFF" w:rsidRPr="00AB34A6" w:rsidRDefault="00D04BFF"/>
        </w:tc>
      </w:tr>
      <w:tr w:rsidR="00D04BFF" w:rsidRPr="003C72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4BFF" w:rsidRPr="00AB3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</w:tr>
      <w:tr w:rsidR="00D04BFF" w:rsidRPr="00AB3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/>
        </w:tc>
      </w:tr>
    </w:tbl>
    <w:p w:rsidR="00D04BFF" w:rsidRDefault="00D04BFF">
      <w:pPr>
        <w:sectPr w:rsidR="00D04B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BFF" w:rsidRDefault="00D04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04BFF" w:rsidRDefault="00D04BFF">
      <w:pPr>
        <w:spacing w:after="0"/>
        <w:ind w:left="120"/>
      </w:pPr>
      <w:bookmarkStart w:id="33" w:name="block-5439930"/>
      <w:bookmarkEnd w:id="33"/>
    </w:p>
    <w:p w:rsidR="00D04BFF" w:rsidRDefault="00D04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30"/>
        <w:gridCol w:w="4307"/>
        <w:gridCol w:w="1214"/>
        <w:gridCol w:w="1841"/>
        <w:gridCol w:w="1910"/>
        <w:gridCol w:w="1212"/>
        <w:gridCol w:w="2726"/>
      </w:tblGrid>
      <w:tr w:rsidR="00D04BFF" w:rsidRPr="00AB34A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BFF" w:rsidRPr="00AB34A6" w:rsidRDefault="00D04BFF">
            <w:pPr>
              <w:spacing w:after="0"/>
              <w:ind w:left="135"/>
            </w:pPr>
          </w:p>
        </w:tc>
      </w:tr>
      <w:tr w:rsidR="00D04BFF" w:rsidRPr="00AB34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BFF" w:rsidRPr="00AB34A6" w:rsidRDefault="00D04B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BFF" w:rsidRPr="00AB34A6" w:rsidRDefault="00D04BF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BFF" w:rsidRPr="00AB34A6" w:rsidRDefault="00D04B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BFF" w:rsidRPr="00AB34A6" w:rsidRDefault="00D04BFF"/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BFF" w:rsidRPr="00AB34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D04BFF" w:rsidRPr="00AB34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</w:tr>
      <w:tr w:rsidR="00D04BFF" w:rsidRPr="00AB34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печатная книга на Руси. Н.П.Кончаловская «Мастер Фёдоров Иван и его печатный стан»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художественной литературы и фольклора.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BFF" w:rsidRPr="00AB34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А.А. Фета «Кот поёт, глаза прищуря», «Мама!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BFF" w:rsidRPr="00AB34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BFF" w:rsidRPr="00AB34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D04BFF" w:rsidRPr="00AB34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BFF" w:rsidRPr="003C72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AB34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B34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4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D04BFF" w:rsidRPr="00AB34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</w:tr>
      <w:tr w:rsidR="00D04BFF" w:rsidRPr="00AB34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</w:tr>
      <w:tr w:rsidR="00D04BFF" w:rsidRPr="00AB34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</w:tr>
      <w:tr w:rsidR="00D04BFF" w:rsidRPr="00AB34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</w:tr>
      <w:tr w:rsidR="00D04BFF" w:rsidRPr="00AB34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</w:tr>
      <w:tr w:rsidR="00D04BFF" w:rsidRPr="00AB34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</w:tr>
      <w:tr w:rsidR="00D04BFF" w:rsidRPr="00AB34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</w:tr>
      <w:tr w:rsidR="00D04BFF" w:rsidRPr="00AB34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</w:pPr>
          </w:p>
        </w:tc>
      </w:tr>
      <w:tr w:rsidR="00D04BFF" w:rsidRPr="00AB3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rPr>
                <w:lang w:val="ru-RU"/>
              </w:rPr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>
            <w:pPr>
              <w:spacing w:after="0"/>
              <w:ind w:left="135"/>
              <w:jc w:val="center"/>
            </w:pPr>
            <w:r w:rsidRPr="00AB34A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BFF" w:rsidRPr="00AB34A6" w:rsidRDefault="00D04BFF"/>
        </w:tc>
      </w:tr>
    </w:tbl>
    <w:p w:rsidR="00D04BFF" w:rsidRDefault="00D04BFF">
      <w:pPr>
        <w:sectPr w:rsidR="00D04B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BFF" w:rsidRDefault="00D04BFF">
      <w:pPr>
        <w:spacing w:after="0"/>
        <w:ind w:left="120"/>
      </w:pPr>
    </w:p>
    <w:p w:rsidR="00D04BFF" w:rsidRPr="006E29D1" w:rsidRDefault="00D04BFF">
      <w:pPr>
        <w:spacing w:after="0"/>
        <w:ind w:left="120"/>
        <w:rPr>
          <w:lang w:val="ru-RU"/>
        </w:rPr>
      </w:pPr>
      <w:bookmarkStart w:id="34" w:name="block-5439928"/>
      <w:bookmarkEnd w:id="34"/>
      <w:r w:rsidRPr="006E29D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04BFF" w:rsidRPr="006E29D1" w:rsidRDefault="00D04BFF">
      <w:pPr>
        <w:spacing w:after="0" w:line="480" w:lineRule="auto"/>
        <w:ind w:left="120"/>
        <w:rPr>
          <w:lang w:val="ru-RU"/>
        </w:rPr>
      </w:pPr>
      <w:r w:rsidRPr="006E29D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04BFF" w:rsidRPr="006E29D1" w:rsidRDefault="00D04BFF" w:rsidP="006E29D1">
      <w:pPr>
        <w:spacing w:after="0" w:line="480" w:lineRule="auto"/>
        <w:ind w:left="120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​‌​‌•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r w:rsidRPr="006E29D1">
        <w:rPr>
          <w:sz w:val="28"/>
          <w:lang w:val="ru-RU"/>
        </w:rPr>
        <w:br/>
      </w:r>
      <w:r w:rsidRPr="006E29D1">
        <w:rPr>
          <w:sz w:val="28"/>
          <w:lang w:val="ru-RU"/>
        </w:rPr>
        <w:br/>
      </w:r>
      <w:bookmarkStart w:id="35" w:name="e8cabfe5-5c2d-474f-8f51-6f2eb647c0e5"/>
      <w:bookmarkStart w:id="36" w:name="_GoBack"/>
      <w:bookmarkEnd w:id="35"/>
      <w:bookmarkEnd w:id="36"/>
    </w:p>
    <w:p w:rsidR="00D04BFF" w:rsidRPr="006E29D1" w:rsidRDefault="00D04BFF">
      <w:pPr>
        <w:spacing w:after="0" w:line="480" w:lineRule="auto"/>
        <w:ind w:left="120"/>
        <w:rPr>
          <w:lang w:val="ru-RU"/>
        </w:rPr>
      </w:pPr>
      <w:r w:rsidRPr="006E29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4BFF" w:rsidRPr="006E29D1" w:rsidRDefault="00D04BFF">
      <w:pPr>
        <w:spacing w:after="0" w:line="480" w:lineRule="auto"/>
        <w:ind w:left="120"/>
        <w:rPr>
          <w:lang w:val="ru-RU"/>
        </w:rPr>
      </w:pPr>
      <w:r w:rsidRPr="006E29D1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E29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6E29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29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6E29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portfolio</w:t>
      </w:r>
      <w:r w:rsidRPr="006E29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students</w:t>
      </w:r>
      <w:r w:rsidRPr="006E29D1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rewards</w:t>
      </w:r>
      <w:r w:rsidRPr="006E29D1">
        <w:rPr>
          <w:sz w:val="28"/>
          <w:lang w:val="ru-RU"/>
        </w:rPr>
        <w:br/>
      </w:r>
      <w:r w:rsidRPr="006E29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E29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E29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E29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29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E29D1">
        <w:rPr>
          <w:rFonts w:ascii="Times New Roman" w:hAnsi="Times New Roman"/>
          <w:color w:val="000000"/>
          <w:sz w:val="28"/>
          <w:lang w:val="ru-RU"/>
        </w:rPr>
        <w:t>/8/2/</w:t>
      </w:r>
      <w:r w:rsidRPr="006E29D1">
        <w:rPr>
          <w:sz w:val="28"/>
          <w:lang w:val="ru-RU"/>
        </w:rPr>
        <w:br/>
      </w:r>
      <w:r w:rsidRPr="006E29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E29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E29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6E29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E29D1">
        <w:rPr>
          <w:sz w:val="28"/>
          <w:lang w:val="ru-RU"/>
        </w:rPr>
        <w:br/>
      </w:r>
      <w:r w:rsidRPr="006E29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E29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E29D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E29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E29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29D1">
        <w:rPr>
          <w:sz w:val="28"/>
          <w:lang w:val="ru-RU"/>
        </w:rPr>
        <w:br/>
      </w:r>
      <w:bookmarkStart w:id="37" w:name="d455677a-27ca-4068-ae57-28f9d9f99a29"/>
      <w:bookmarkEnd w:id="37"/>
      <w:r w:rsidRPr="006E29D1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пособия‌​</w:t>
      </w:r>
    </w:p>
    <w:p w:rsidR="00D04BFF" w:rsidRPr="006E29D1" w:rsidRDefault="00D04BFF">
      <w:pPr>
        <w:spacing w:after="0"/>
        <w:ind w:left="120"/>
        <w:rPr>
          <w:lang w:val="ru-RU"/>
        </w:rPr>
      </w:pPr>
    </w:p>
    <w:p w:rsidR="00D04BFF" w:rsidRPr="006E29D1" w:rsidRDefault="00D04BFF">
      <w:pPr>
        <w:spacing w:after="0" w:line="480" w:lineRule="auto"/>
        <w:ind w:left="120"/>
        <w:rPr>
          <w:lang w:val="ru-RU"/>
        </w:rPr>
      </w:pPr>
      <w:r w:rsidRPr="006E29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4BFF" w:rsidRPr="006E29D1" w:rsidRDefault="00D04BFF" w:rsidP="003C7211">
      <w:pPr>
        <w:spacing w:after="0" w:line="480" w:lineRule="auto"/>
        <w:ind w:left="120"/>
        <w:rPr>
          <w:lang w:val="ru-RU"/>
        </w:rPr>
        <w:sectPr w:rsidR="00D04BFF" w:rsidRPr="006E29D1">
          <w:pgSz w:w="11906" w:h="16383"/>
          <w:pgMar w:top="1134" w:right="850" w:bottom="1134" w:left="1701" w:header="720" w:footer="720" w:gutter="0"/>
          <w:cols w:space="720"/>
        </w:sectPr>
      </w:pPr>
      <w:r w:rsidRPr="006E29D1">
        <w:rPr>
          <w:rFonts w:ascii="Times New Roman" w:hAnsi="Times New Roman"/>
          <w:color w:val="000000"/>
          <w:sz w:val="28"/>
          <w:lang w:val="ru-RU"/>
        </w:rPr>
        <w:t>​</w:t>
      </w:r>
      <w:r w:rsidRPr="006E29D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E29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apkpro</w:t>
      </w:r>
      <w:r w:rsidRPr="006E29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29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digital</w:t>
      </w:r>
      <w:r w:rsidRPr="006E29D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library</w:t>
      </w:r>
      <w:r w:rsidRPr="006E29D1">
        <w:rPr>
          <w:rFonts w:ascii="Times New Roman" w:hAnsi="Times New Roman"/>
          <w:color w:val="000000"/>
          <w:sz w:val="28"/>
          <w:lang w:val="ru-RU"/>
        </w:rPr>
        <w:t>/</w:t>
      </w:r>
      <w:r w:rsidRPr="006E29D1">
        <w:rPr>
          <w:sz w:val="28"/>
          <w:lang w:val="ru-RU"/>
        </w:rPr>
        <w:br/>
      </w:r>
      <w:r w:rsidRPr="006E29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E29D1">
        <w:rPr>
          <w:rFonts w:ascii="Times New Roman" w:hAnsi="Times New Roman"/>
          <w:color w:val="000000"/>
          <w:sz w:val="28"/>
          <w:lang w:val="ru-RU"/>
        </w:rPr>
        <w:t>://урок.рф/</w:t>
      </w:r>
      <w:r>
        <w:rPr>
          <w:rFonts w:ascii="Times New Roman" w:hAnsi="Times New Roman"/>
          <w:color w:val="000000"/>
          <w:sz w:val="28"/>
        </w:rPr>
        <w:t>library</w:t>
      </w:r>
      <w:r w:rsidRPr="006E29D1">
        <w:rPr>
          <w:rFonts w:ascii="Times New Roman" w:hAnsi="Times New Roman"/>
          <w:color w:val="000000"/>
          <w:sz w:val="28"/>
          <w:lang w:val="ru-RU"/>
        </w:rPr>
        <w:t>/</w:t>
      </w:r>
      <w:r w:rsidRPr="006E29D1">
        <w:rPr>
          <w:sz w:val="28"/>
          <w:lang w:val="ru-RU"/>
        </w:rPr>
        <w:br/>
      </w:r>
      <w:r w:rsidRPr="006E29D1">
        <w:rPr>
          <w:rFonts w:ascii="Times New Roman" w:hAnsi="Times New Roman"/>
          <w:color w:val="000000"/>
          <w:sz w:val="28"/>
          <w:lang w:val="ru-RU"/>
        </w:rPr>
        <w:t xml:space="preserve"> УРОК.РФ </w:t>
      </w:r>
      <w:r w:rsidRPr="006E29D1">
        <w:rPr>
          <w:sz w:val="28"/>
          <w:lang w:val="ru-RU"/>
        </w:rPr>
        <w:br/>
      </w:r>
      <w:r w:rsidRPr="006E29D1"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6E29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6E29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29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6E29D1">
        <w:rPr>
          <w:rFonts w:ascii="Times New Roman" w:hAnsi="Times New Roman"/>
          <w:color w:val="000000"/>
          <w:sz w:val="28"/>
          <w:lang w:val="ru-RU"/>
        </w:rPr>
        <w:t>/40-</w:t>
      </w:r>
      <w:r>
        <w:rPr>
          <w:rFonts w:ascii="Times New Roman" w:hAnsi="Times New Roman"/>
          <w:color w:val="000000"/>
          <w:sz w:val="28"/>
        </w:rPr>
        <w:t>saytov</w:t>
      </w:r>
      <w:r w:rsidRPr="006E29D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kotorye</w:t>
      </w:r>
      <w:r w:rsidRPr="006E29D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oblegchat</w:t>
      </w:r>
      <w:r w:rsidRPr="006E29D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rabotu</w:t>
      </w:r>
      <w:r w:rsidRPr="006E29D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uchitelya</w:t>
      </w:r>
      <w:r w:rsidRPr="006E29D1">
        <w:rPr>
          <w:rFonts w:ascii="Times New Roman" w:hAnsi="Times New Roman"/>
          <w:color w:val="000000"/>
          <w:sz w:val="28"/>
          <w:lang w:val="ru-RU"/>
        </w:rPr>
        <w:t>/</w:t>
      </w:r>
      <w:r w:rsidRPr="006E29D1">
        <w:rPr>
          <w:sz w:val="28"/>
          <w:lang w:val="ru-RU"/>
        </w:rPr>
        <w:br/>
      </w:r>
      <w:r w:rsidRPr="006E29D1">
        <w:rPr>
          <w:rFonts w:ascii="Times New Roman" w:hAnsi="Times New Roman"/>
          <w:color w:val="000000"/>
          <w:sz w:val="28"/>
          <w:lang w:val="ru-RU"/>
        </w:rPr>
        <w:t xml:space="preserve"> Фоксфорд.ру</w:t>
      </w:r>
      <w:r w:rsidRPr="006E29D1">
        <w:rPr>
          <w:sz w:val="28"/>
          <w:lang w:val="ru-RU"/>
        </w:rPr>
        <w:br/>
      </w:r>
      <w:r w:rsidRPr="006E29D1"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6E29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6E29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29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6E29D1">
        <w:rPr>
          <w:rFonts w:ascii="Times New Roman" w:hAnsi="Times New Roman"/>
          <w:color w:val="000000"/>
          <w:sz w:val="28"/>
          <w:lang w:val="ru-RU"/>
        </w:rPr>
        <w:t>/40-</w:t>
      </w:r>
      <w:r>
        <w:rPr>
          <w:rFonts w:ascii="Times New Roman" w:hAnsi="Times New Roman"/>
          <w:color w:val="000000"/>
          <w:sz w:val="28"/>
        </w:rPr>
        <w:t>saytov</w:t>
      </w:r>
      <w:r w:rsidRPr="006E29D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kotorye</w:t>
      </w:r>
      <w:r w:rsidRPr="006E29D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oblegchat</w:t>
      </w:r>
      <w:r w:rsidRPr="006E29D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rabotu</w:t>
      </w:r>
      <w:r w:rsidRPr="006E29D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uchitelya</w:t>
      </w:r>
      <w:r w:rsidRPr="006E29D1">
        <w:rPr>
          <w:rFonts w:ascii="Times New Roman" w:hAnsi="Times New Roman"/>
          <w:color w:val="000000"/>
          <w:sz w:val="28"/>
          <w:lang w:val="ru-RU"/>
        </w:rPr>
        <w:t>/</w:t>
      </w:r>
      <w:r w:rsidRPr="006E29D1">
        <w:rPr>
          <w:sz w:val="28"/>
          <w:lang w:val="ru-RU"/>
        </w:rPr>
        <w:br/>
      </w:r>
      <w:bookmarkStart w:id="38" w:name="ead47bee-61c2-4353-b0fd-07c1eef54e3f"/>
      <w:bookmarkEnd w:id="38"/>
      <w:r w:rsidRPr="006E29D1">
        <w:rPr>
          <w:rFonts w:ascii="Times New Roman" w:hAnsi="Times New Roman"/>
          <w:color w:val="333333"/>
          <w:sz w:val="28"/>
          <w:lang w:val="ru-RU"/>
        </w:rPr>
        <w:t>‌</w:t>
      </w:r>
    </w:p>
    <w:p w:rsidR="00D04BFF" w:rsidRPr="006E29D1" w:rsidRDefault="00D04BFF" w:rsidP="003C7211">
      <w:pPr>
        <w:rPr>
          <w:lang w:val="ru-RU"/>
        </w:rPr>
      </w:pPr>
    </w:p>
    <w:sectPr w:rsidR="00D04BFF" w:rsidRPr="006E29D1" w:rsidSect="003801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603"/>
    <w:multiLevelType w:val="multilevel"/>
    <w:tmpl w:val="ABE29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472CFC"/>
    <w:multiLevelType w:val="multilevel"/>
    <w:tmpl w:val="16028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ACF498C"/>
    <w:multiLevelType w:val="multilevel"/>
    <w:tmpl w:val="9CB2B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020E27"/>
    <w:multiLevelType w:val="multilevel"/>
    <w:tmpl w:val="47364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C4F6798"/>
    <w:multiLevelType w:val="multilevel"/>
    <w:tmpl w:val="ECC86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CED0676"/>
    <w:multiLevelType w:val="multilevel"/>
    <w:tmpl w:val="2090A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E551850"/>
    <w:multiLevelType w:val="multilevel"/>
    <w:tmpl w:val="E4202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12B4F89"/>
    <w:multiLevelType w:val="multilevel"/>
    <w:tmpl w:val="01FEE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4CA39EC"/>
    <w:multiLevelType w:val="multilevel"/>
    <w:tmpl w:val="A3962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AE579B5"/>
    <w:multiLevelType w:val="multilevel"/>
    <w:tmpl w:val="BCACC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DB60E0F"/>
    <w:multiLevelType w:val="multilevel"/>
    <w:tmpl w:val="118A4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597443B"/>
    <w:multiLevelType w:val="multilevel"/>
    <w:tmpl w:val="9432B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D6F3797"/>
    <w:multiLevelType w:val="multilevel"/>
    <w:tmpl w:val="9FECD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8B23E78"/>
    <w:multiLevelType w:val="multilevel"/>
    <w:tmpl w:val="99780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8E32975"/>
    <w:multiLevelType w:val="multilevel"/>
    <w:tmpl w:val="34307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B706794"/>
    <w:multiLevelType w:val="multilevel"/>
    <w:tmpl w:val="EE409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BCA76AA"/>
    <w:multiLevelType w:val="multilevel"/>
    <w:tmpl w:val="6292E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E980775"/>
    <w:multiLevelType w:val="multilevel"/>
    <w:tmpl w:val="9022F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1CC7270"/>
    <w:multiLevelType w:val="multilevel"/>
    <w:tmpl w:val="E8D24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80D4F66"/>
    <w:multiLevelType w:val="multilevel"/>
    <w:tmpl w:val="998E6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8522C74"/>
    <w:multiLevelType w:val="multilevel"/>
    <w:tmpl w:val="1598B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EB77FBE"/>
    <w:multiLevelType w:val="multilevel"/>
    <w:tmpl w:val="D13C9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52A0566"/>
    <w:multiLevelType w:val="multilevel"/>
    <w:tmpl w:val="6EC4D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78B28A4"/>
    <w:multiLevelType w:val="multilevel"/>
    <w:tmpl w:val="C6D8D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AA70855"/>
    <w:multiLevelType w:val="multilevel"/>
    <w:tmpl w:val="8A8EE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B2B3C9A"/>
    <w:multiLevelType w:val="multilevel"/>
    <w:tmpl w:val="2272D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E287C4B"/>
    <w:multiLevelType w:val="multilevel"/>
    <w:tmpl w:val="39CCA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F3822D6"/>
    <w:multiLevelType w:val="multilevel"/>
    <w:tmpl w:val="4F3E4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3C41835"/>
    <w:multiLevelType w:val="multilevel"/>
    <w:tmpl w:val="C8B6A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7283668"/>
    <w:multiLevelType w:val="multilevel"/>
    <w:tmpl w:val="F2E84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82A70E2"/>
    <w:multiLevelType w:val="multilevel"/>
    <w:tmpl w:val="C9346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0024538"/>
    <w:multiLevelType w:val="multilevel"/>
    <w:tmpl w:val="7FD6C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0E967F3"/>
    <w:multiLevelType w:val="multilevel"/>
    <w:tmpl w:val="3ADEA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2602A2E"/>
    <w:multiLevelType w:val="multilevel"/>
    <w:tmpl w:val="E1400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8DE3FC9"/>
    <w:multiLevelType w:val="multilevel"/>
    <w:tmpl w:val="71A06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CAD50F8"/>
    <w:multiLevelType w:val="multilevel"/>
    <w:tmpl w:val="06043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E420A5F"/>
    <w:multiLevelType w:val="multilevel"/>
    <w:tmpl w:val="0494F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6"/>
  </w:num>
  <w:num w:numId="3">
    <w:abstractNumId w:val="23"/>
  </w:num>
  <w:num w:numId="4">
    <w:abstractNumId w:val="24"/>
  </w:num>
  <w:num w:numId="5">
    <w:abstractNumId w:val="30"/>
  </w:num>
  <w:num w:numId="6">
    <w:abstractNumId w:val="5"/>
  </w:num>
  <w:num w:numId="7">
    <w:abstractNumId w:val="31"/>
  </w:num>
  <w:num w:numId="8">
    <w:abstractNumId w:val="3"/>
  </w:num>
  <w:num w:numId="9">
    <w:abstractNumId w:val="29"/>
  </w:num>
  <w:num w:numId="10">
    <w:abstractNumId w:val="22"/>
  </w:num>
  <w:num w:numId="11">
    <w:abstractNumId w:val="14"/>
  </w:num>
  <w:num w:numId="12">
    <w:abstractNumId w:val="0"/>
  </w:num>
  <w:num w:numId="13">
    <w:abstractNumId w:val="9"/>
  </w:num>
  <w:num w:numId="14">
    <w:abstractNumId w:val="20"/>
  </w:num>
  <w:num w:numId="15">
    <w:abstractNumId w:val="21"/>
  </w:num>
  <w:num w:numId="16">
    <w:abstractNumId w:val="33"/>
  </w:num>
  <w:num w:numId="17">
    <w:abstractNumId w:val="15"/>
  </w:num>
  <w:num w:numId="18">
    <w:abstractNumId w:val="13"/>
  </w:num>
  <w:num w:numId="19">
    <w:abstractNumId w:val="34"/>
  </w:num>
  <w:num w:numId="20">
    <w:abstractNumId w:val="1"/>
  </w:num>
  <w:num w:numId="21">
    <w:abstractNumId w:val="28"/>
  </w:num>
  <w:num w:numId="22">
    <w:abstractNumId w:val="10"/>
  </w:num>
  <w:num w:numId="23">
    <w:abstractNumId w:val="16"/>
  </w:num>
  <w:num w:numId="24">
    <w:abstractNumId w:val="35"/>
  </w:num>
  <w:num w:numId="25">
    <w:abstractNumId w:val="18"/>
  </w:num>
  <w:num w:numId="26">
    <w:abstractNumId w:val="27"/>
  </w:num>
  <w:num w:numId="27">
    <w:abstractNumId w:val="6"/>
  </w:num>
  <w:num w:numId="28">
    <w:abstractNumId w:val="8"/>
  </w:num>
  <w:num w:numId="29">
    <w:abstractNumId w:val="17"/>
  </w:num>
  <w:num w:numId="30">
    <w:abstractNumId w:val="19"/>
  </w:num>
  <w:num w:numId="31">
    <w:abstractNumId w:val="4"/>
  </w:num>
  <w:num w:numId="32">
    <w:abstractNumId w:val="26"/>
  </w:num>
  <w:num w:numId="33">
    <w:abstractNumId w:val="12"/>
  </w:num>
  <w:num w:numId="34">
    <w:abstractNumId w:val="32"/>
  </w:num>
  <w:num w:numId="35">
    <w:abstractNumId w:val="7"/>
  </w:num>
  <w:num w:numId="36">
    <w:abstractNumId w:val="11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289"/>
    <w:rsid w:val="00057BCB"/>
    <w:rsid w:val="000D4161"/>
    <w:rsid w:val="000E6D86"/>
    <w:rsid w:val="001336E6"/>
    <w:rsid w:val="001806A1"/>
    <w:rsid w:val="00380175"/>
    <w:rsid w:val="003C7211"/>
    <w:rsid w:val="004E6975"/>
    <w:rsid w:val="005F3906"/>
    <w:rsid w:val="006E29D1"/>
    <w:rsid w:val="00765254"/>
    <w:rsid w:val="0086502D"/>
    <w:rsid w:val="00A141D1"/>
    <w:rsid w:val="00AB34A6"/>
    <w:rsid w:val="00C077F4"/>
    <w:rsid w:val="00C53FFE"/>
    <w:rsid w:val="00D04BFF"/>
    <w:rsid w:val="00D20DEF"/>
    <w:rsid w:val="00DB1289"/>
    <w:rsid w:val="00DC1D05"/>
    <w:rsid w:val="00E7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0F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210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210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210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210F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210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7210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7210F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7210F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E721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210F"/>
    <w:rPr>
      <w:rFonts w:cs="Times New Roman"/>
    </w:rPr>
  </w:style>
  <w:style w:type="paragraph" w:styleId="NormalIndent">
    <w:name w:val="Normal Indent"/>
    <w:basedOn w:val="Normal"/>
    <w:uiPriority w:val="99"/>
    <w:rsid w:val="00E7210F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E7210F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7210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210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7210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E7210F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38017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801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E7210F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861c" TargetMode="External"/><Relationship Id="rId117" Type="http://schemas.openxmlformats.org/officeDocument/2006/relationships/hyperlink" Target="https://m.edsoo.ru/8bc52fd6" TargetMode="External"/><Relationship Id="rId21" Type="http://schemas.openxmlformats.org/officeDocument/2006/relationships/hyperlink" Target="https://m.edsoo.ru/8bc47c76" TargetMode="External"/><Relationship Id="rId42" Type="http://schemas.openxmlformats.org/officeDocument/2006/relationships/hyperlink" Target="https://m.edsoo.ru/8bc4b10a" TargetMode="External"/><Relationship Id="rId47" Type="http://schemas.openxmlformats.org/officeDocument/2006/relationships/hyperlink" Target="https://m.edsoo.ru/8bc4bc7c" TargetMode="External"/><Relationship Id="rId63" Type="http://schemas.openxmlformats.org/officeDocument/2006/relationships/hyperlink" Target="https://m.edsoo.ru/8bc4c80c" TargetMode="External"/><Relationship Id="rId68" Type="http://schemas.openxmlformats.org/officeDocument/2006/relationships/hyperlink" Target="https://m.edsoo.ru/8bc4d43c" TargetMode="External"/><Relationship Id="rId84" Type="http://schemas.openxmlformats.org/officeDocument/2006/relationships/hyperlink" Target="https://m.edsoo.ru/8bc4d554" TargetMode="External"/><Relationship Id="rId89" Type="http://schemas.openxmlformats.org/officeDocument/2006/relationships/hyperlink" Target="https://m.edsoo.ru/8bc4f82c" TargetMode="External"/><Relationship Id="rId112" Type="http://schemas.openxmlformats.org/officeDocument/2006/relationships/hyperlink" Target="https://m.edsoo.ru/8bc52bd0" TargetMode="External"/><Relationship Id="rId133" Type="http://schemas.openxmlformats.org/officeDocument/2006/relationships/hyperlink" Target="https://m.edsoo.ru/8bc51294" TargetMode="External"/><Relationship Id="rId138" Type="http://schemas.openxmlformats.org/officeDocument/2006/relationships/hyperlink" Target="https://m.edsoo.ru/f29f3db0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0e3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61c" TargetMode="External"/><Relationship Id="rId37" Type="http://schemas.openxmlformats.org/officeDocument/2006/relationships/hyperlink" Target="https://m.edsoo.ru/8bc48ab8" TargetMode="External"/><Relationship Id="rId53" Type="http://schemas.openxmlformats.org/officeDocument/2006/relationships/hyperlink" Target="https://m.edsoo.ru/f29f5142" TargetMode="External"/><Relationship Id="rId58" Type="http://schemas.openxmlformats.org/officeDocument/2006/relationships/hyperlink" Target="https://m.edsoo.ru/8bc4d072" TargetMode="External"/><Relationship Id="rId74" Type="http://schemas.openxmlformats.org/officeDocument/2006/relationships/hyperlink" Target="https://m.edsoo.ru/8bc4e684" TargetMode="External"/><Relationship Id="rId79" Type="http://schemas.openxmlformats.org/officeDocument/2006/relationships/hyperlink" Target="https://m.edsoo.ru/8bc4eecc" TargetMode="External"/><Relationship Id="rId102" Type="http://schemas.openxmlformats.org/officeDocument/2006/relationships/hyperlink" Target="https://m.edsoo.ru/8bc5169a" TargetMode="External"/><Relationship Id="rId123" Type="http://schemas.openxmlformats.org/officeDocument/2006/relationships/hyperlink" Target="https://m.edsoo.ru/8bc53a12" TargetMode="External"/><Relationship Id="rId128" Type="http://schemas.openxmlformats.org/officeDocument/2006/relationships/hyperlink" Target="https://m.edsoo.ru/f29f3630" TargetMode="External"/><Relationship Id="rId144" Type="http://schemas.openxmlformats.org/officeDocument/2006/relationships/hyperlink" Target="https://m.edsoo.ru/f29f4544" TargetMode="External"/><Relationship Id="rId149" Type="http://schemas.openxmlformats.org/officeDocument/2006/relationships/hyperlink" Target="https://m.edsoo.ru/f29f430a" TargetMode="External"/><Relationship Id="rId5" Type="http://schemas.openxmlformats.org/officeDocument/2006/relationships/hyperlink" Target="https://m.edsoo.ru/7f411a40" TargetMode="External"/><Relationship Id="rId90" Type="http://schemas.openxmlformats.org/officeDocument/2006/relationships/hyperlink" Target="https://m.edsoo.ru/8bc4f958" TargetMode="External"/><Relationship Id="rId95" Type="http://schemas.openxmlformats.org/officeDocument/2006/relationships/hyperlink" Target="https://m.edsoo.ru/8bc504ac" TargetMode="External"/><Relationship Id="rId22" Type="http://schemas.openxmlformats.org/officeDocument/2006/relationships/hyperlink" Target="https://m.edsoo.ru/8bc47d84" TargetMode="External"/><Relationship Id="rId27" Type="http://schemas.openxmlformats.org/officeDocument/2006/relationships/hyperlink" Target="https://m.edsoo.ru/8bc4a4f8" TargetMode="External"/><Relationship Id="rId43" Type="http://schemas.openxmlformats.org/officeDocument/2006/relationships/hyperlink" Target="https://m.edsoo.ru/8bc4bb46" TargetMode="External"/><Relationship Id="rId48" Type="http://schemas.openxmlformats.org/officeDocument/2006/relationships/hyperlink" Target="https://m.edsoo.ru/8bc4be98" TargetMode="External"/><Relationship Id="rId64" Type="http://schemas.openxmlformats.org/officeDocument/2006/relationships/hyperlink" Target="https://m.edsoo.ru/8bc4c938" TargetMode="External"/><Relationship Id="rId69" Type="http://schemas.openxmlformats.org/officeDocument/2006/relationships/hyperlink" Target="https://m.edsoo.ru/8bc4e24c" TargetMode="External"/><Relationship Id="rId113" Type="http://schemas.openxmlformats.org/officeDocument/2006/relationships/hyperlink" Target="https://m.edsoo.ru/8bc52da6" TargetMode="External"/><Relationship Id="rId118" Type="http://schemas.openxmlformats.org/officeDocument/2006/relationships/hyperlink" Target="https://m.edsoo.ru/8bc53242" TargetMode="External"/><Relationship Id="rId134" Type="http://schemas.openxmlformats.org/officeDocument/2006/relationships/hyperlink" Target="https://m.edsoo.ru/8bc50bbe" TargetMode="External"/><Relationship Id="rId139" Type="http://schemas.openxmlformats.org/officeDocument/2006/relationships/hyperlink" Target="https://m.edsoo.ru/f29f3a5e" TargetMode="External"/><Relationship Id="rId80" Type="http://schemas.openxmlformats.org/officeDocument/2006/relationships/hyperlink" Target="https://m.edsoo.ru/8bc4ed00" TargetMode="External"/><Relationship Id="rId85" Type="http://schemas.openxmlformats.org/officeDocument/2006/relationships/hyperlink" Target="https://m.edsoo.ru/8bc4dc98" TargetMode="External"/><Relationship Id="rId150" Type="http://schemas.openxmlformats.org/officeDocument/2006/relationships/hyperlink" Target="https://m.edsoo.ru/f29f4666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a25a" TargetMode="External"/><Relationship Id="rId33" Type="http://schemas.openxmlformats.org/officeDocument/2006/relationships/hyperlink" Target="https://m.edsoo.ru/8bc4a8fe" TargetMode="External"/><Relationship Id="rId38" Type="http://schemas.openxmlformats.org/officeDocument/2006/relationships/hyperlink" Target="https://m.edsoo.ru/8bc4aa16" TargetMode="External"/><Relationship Id="rId46" Type="http://schemas.openxmlformats.org/officeDocument/2006/relationships/hyperlink" Target="https://m.edsoo.ru/8bc4b27c" TargetMode="External"/><Relationship Id="rId59" Type="http://schemas.openxmlformats.org/officeDocument/2006/relationships/hyperlink" Target="https://m.edsoo.ru/8bc4c1d6" TargetMode="External"/><Relationship Id="rId67" Type="http://schemas.openxmlformats.org/officeDocument/2006/relationships/hyperlink" Target="https://m.edsoo.ru/8bc4cc80" TargetMode="External"/><Relationship Id="rId103" Type="http://schemas.openxmlformats.org/officeDocument/2006/relationships/hyperlink" Target="https://m.edsoo.ru/8bc518de" TargetMode="External"/><Relationship Id="rId108" Type="http://schemas.openxmlformats.org/officeDocument/2006/relationships/hyperlink" Target="https://m.edsoo.ru/8bc50f6a" TargetMode="External"/><Relationship Id="rId116" Type="http://schemas.openxmlformats.org/officeDocument/2006/relationships/hyperlink" Target="https://m.edsoo.ru/8bc52ebe" TargetMode="External"/><Relationship Id="rId124" Type="http://schemas.openxmlformats.org/officeDocument/2006/relationships/hyperlink" Target="https://m.edsoo.ru/8bc541a6" TargetMode="External"/><Relationship Id="rId129" Type="http://schemas.openxmlformats.org/officeDocument/2006/relationships/hyperlink" Target="https://m.edsoo.ru/8bc51c12" TargetMode="External"/><Relationship Id="rId137" Type="http://schemas.openxmlformats.org/officeDocument/2006/relationships/hyperlink" Target="https://m.edsoo.ru/f29f3ca2" TargetMode="External"/><Relationship Id="rId20" Type="http://schemas.openxmlformats.org/officeDocument/2006/relationships/hyperlink" Target="https://m.edsoo.ru/8bc47b72" TargetMode="External"/><Relationship Id="rId41" Type="http://schemas.openxmlformats.org/officeDocument/2006/relationships/hyperlink" Target="https://m.edsoo.ru/8bc4b542" TargetMode="External"/><Relationship Id="rId54" Type="http://schemas.openxmlformats.org/officeDocument/2006/relationships/hyperlink" Target="https://m.edsoo.ru/f29f4fda" TargetMode="External"/><Relationship Id="rId62" Type="http://schemas.openxmlformats.org/officeDocument/2006/relationships/hyperlink" Target="https://m.edsoo.ru/8bc4c6f4" TargetMode="External"/><Relationship Id="rId70" Type="http://schemas.openxmlformats.org/officeDocument/2006/relationships/hyperlink" Target="https://m.edsoo.ru/8bc4d676" TargetMode="External"/><Relationship Id="rId75" Type="http://schemas.openxmlformats.org/officeDocument/2006/relationships/hyperlink" Target="https://m.edsoo.ru/8bc4eb98" TargetMode="External"/><Relationship Id="rId83" Type="http://schemas.openxmlformats.org/officeDocument/2006/relationships/hyperlink" Target="https://m.edsoo.ru/8bc4e0f8" TargetMode="External"/><Relationship Id="rId88" Type="http://schemas.openxmlformats.org/officeDocument/2006/relationships/hyperlink" Target="https://m.edsoo.ru/8bc4f69c" TargetMode="External"/><Relationship Id="rId91" Type="http://schemas.openxmlformats.org/officeDocument/2006/relationships/hyperlink" Target="https://m.edsoo.ru/8bc4fc6e" TargetMode="External"/><Relationship Id="rId96" Type="http://schemas.openxmlformats.org/officeDocument/2006/relationships/hyperlink" Target="https://m.edsoo.ru/8bc5072c" TargetMode="External"/><Relationship Id="rId111" Type="http://schemas.openxmlformats.org/officeDocument/2006/relationships/hyperlink" Target="https://m.edsoo.ru/8bc52806" TargetMode="External"/><Relationship Id="rId132" Type="http://schemas.openxmlformats.org/officeDocument/2006/relationships/hyperlink" Target="https://m.edsoo.ru/8bc5218a" TargetMode="External"/><Relationship Id="rId140" Type="http://schemas.openxmlformats.org/officeDocument/2006/relationships/hyperlink" Target="https://m.edsoo.ru/f29f3b80" TargetMode="External"/><Relationship Id="rId145" Type="http://schemas.openxmlformats.org/officeDocument/2006/relationships/hyperlink" Target="https://m.edsoo.ru/f29f41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e88" TargetMode="External"/><Relationship Id="rId28" Type="http://schemas.openxmlformats.org/officeDocument/2006/relationships/hyperlink" Target="https://m.edsoo.ru/8bc4a3cc" TargetMode="External"/><Relationship Id="rId36" Type="http://schemas.openxmlformats.org/officeDocument/2006/relationships/hyperlink" Target="https://m.edsoo.ru/8bc489a0" TargetMode="External"/><Relationship Id="rId49" Type="http://schemas.openxmlformats.org/officeDocument/2006/relationships/hyperlink" Target="https://m.edsoo.ru/8bc4b7ae" TargetMode="External"/><Relationship Id="rId57" Type="http://schemas.openxmlformats.org/officeDocument/2006/relationships/hyperlink" Target="https://m.edsoo.ru/8bc4d298" TargetMode="External"/><Relationship Id="rId106" Type="http://schemas.openxmlformats.org/officeDocument/2006/relationships/hyperlink" Target="https://m.edsoo.ru/8bc524d2" TargetMode="External"/><Relationship Id="rId114" Type="http://schemas.openxmlformats.org/officeDocument/2006/relationships/hyperlink" Target="https://m.edsoo.ru/8bc52928" TargetMode="External"/><Relationship Id="rId119" Type="http://schemas.openxmlformats.org/officeDocument/2006/relationships/hyperlink" Target="https://m.edsoo.ru/8bc53364" TargetMode="External"/><Relationship Id="rId127" Type="http://schemas.openxmlformats.org/officeDocument/2006/relationships/hyperlink" Target="https://m.edsoo.ru/8bc544a8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a7dc" TargetMode="External"/><Relationship Id="rId44" Type="http://schemas.openxmlformats.org/officeDocument/2006/relationships/hyperlink" Target="https://m.edsoo.ru/8bc4b27c" TargetMode="External"/><Relationship Id="rId52" Type="http://schemas.openxmlformats.org/officeDocument/2006/relationships/hyperlink" Target="https://m.edsoo.ru/8bc4af70" TargetMode="External"/><Relationship Id="rId60" Type="http://schemas.openxmlformats.org/officeDocument/2006/relationships/hyperlink" Target="https://m.edsoo.ru/8bc4c2e4" TargetMode="External"/><Relationship Id="rId65" Type="http://schemas.openxmlformats.org/officeDocument/2006/relationships/hyperlink" Target="https://m.edsoo.ru/8bc4cb68" TargetMode="External"/><Relationship Id="rId73" Type="http://schemas.openxmlformats.org/officeDocument/2006/relationships/hyperlink" Target="https://m.edsoo.ru/8bc4ea8a" TargetMode="External"/><Relationship Id="rId78" Type="http://schemas.openxmlformats.org/officeDocument/2006/relationships/hyperlink" Target="https://m.edsoo.ru/8bc4e45e" TargetMode="External"/><Relationship Id="rId81" Type="http://schemas.openxmlformats.org/officeDocument/2006/relationships/hyperlink" Target="https://m.edsoo.ru/8bc4d784" TargetMode="External"/><Relationship Id="rId86" Type="http://schemas.openxmlformats.org/officeDocument/2006/relationships/hyperlink" Target="https://m.edsoo.ru/8bc4f1c4" TargetMode="External"/><Relationship Id="rId94" Type="http://schemas.openxmlformats.org/officeDocument/2006/relationships/hyperlink" Target="https://m.edsoo.ru/8bc50358" TargetMode="External"/><Relationship Id="rId99" Type="http://schemas.openxmlformats.org/officeDocument/2006/relationships/hyperlink" Target="https://m.edsoo.ru/8bc50aa6" TargetMode="External"/><Relationship Id="rId101" Type="http://schemas.openxmlformats.org/officeDocument/2006/relationships/hyperlink" Target="https://m.edsoo.ru/8bc514ba" TargetMode="External"/><Relationship Id="rId122" Type="http://schemas.openxmlformats.org/officeDocument/2006/relationships/hyperlink" Target="https://m.edsoo.ru/8bc53850" TargetMode="External"/><Relationship Id="rId130" Type="http://schemas.openxmlformats.org/officeDocument/2006/relationships/hyperlink" Target="https://m.edsoo.ru/8bc51e24" TargetMode="External"/><Relationship Id="rId135" Type="http://schemas.openxmlformats.org/officeDocument/2006/relationships/hyperlink" Target="https://m.edsoo.ru/8bc523ba" TargetMode="External"/><Relationship Id="rId143" Type="http://schemas.openxmlformats.org/officeDocument/2006/relationships/hyperlink" Target="https://m.edsoo.ru/f29f4422" TargetMode="External"/><Relationship Id="rId148" Type="http://schemas.openxmlformats.org/officeDocument/2006/relationships/hyperlink" Target="https://m.edsoo.ru/f29f488c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8bc478de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1096" TargetMode="External"/><Relationship Id="rId34" Type="http://schemas.openxmlformats.org/officeDocument/2006/relationships/hyperlink" Target="https://m.edsoo.ru/8bc4875c" TargetMode="External"/><Relationship Id="rId50" Type="http://schemas.openxmlformats.org/officeDocument/2006/relationships/hyperlink" Target="https://m.edsoo.ru/8bc4bd94" TargetMode="External"/><Relationship Id="rId55" Type="http://schemas.openxmlformats.org/officeDocument/2006/relationships/hyperlink" Target="https://m.edsoo.ru/8bc4cd98" TargetMode="External"/><Relationship Id="rId76" Type="http://schemas.openxmlformats.org/officeDocument/2006/relationships/hyperlink" Target="https://m.edsoo.ru/8bc4e576" TargetMode="External"/><Relationship Id="rId97" Type="http://schemas.openxmlformats.org/officeDocument/2006/relationships/hyperlink" Target="https://m.edsoo.ru/8bc50876" TargetMode="External"/><Relationship Id="rId104" Type="http://schemas.openxmlformats.org/officeDocument/2006/relationships/hyperlink" Target="https://m.edsoo.ru/8bc519f6" TargetMode="External"/><Relationship Id="rId120" Type="http://schemas.openxmlformats.org/officeDocument/2006/relationships/hyperlink" Target="https://m.edsoo.ru/8bc5347c" TargetMode="External"/><Relationship Id="rId125" Type="http://schemas.openxmlformats.org/officeDocument/2006/relationships/hyperlink" Target="https://m.edsoo.ru/8bc5434a" TargetMode="External"/><Relationship Id="rId141" Type="http://schemas.openxmlformats.org/officeDocument/2006/relationships/hyperlink" Target="https://m.edsoo.ru/f29f3928" TargetMode="External"/><Relationship Id="rId146" Type="http://schemas.openxmlformats.org/officeDocument/2006/relationships/hyperlink" Target="https://m.edsoo.ru/f29f4d8c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35a" TargetMode="External"/><Relationship Id="rId92" Type="http://schemas.openxmlformats.org/officeDocument/2006/relationships/hyperlink" Target="https://m.edsoo.ru/8bc4fe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610" TargetMode="External"/><Relationship Id="rId24" Type="http://schemas.openxmlformats.org/officeDocument/2006/relationships/hyperlink" Target="https://m.edsoo.ru/8bc483ec" TargetMode="External"/><Relationship Id="rId40" Type="http://schemas.openxmlformats.org/officeDocument/2006/relationships/hyperlink" Target="https://m.edsoo.ru/8bc4ae44" TargetMode="External"/><Relationship Id="rId45" Type="http://schemas.openxmlformats.org/officeDocument/2006/relationships/hyperlink" Target="https://m.edsoo.ru/8bc4bfb0" TargetMode="External"/><Relationship Id="rId66" Type="http://schemas.openxmlformats.org/officeDocument/2006/relationships/hyperlink" Target="https://m.edsoo.ru/8bc4ca64" TargetMode="External"/><Relationship Id="rId87" Type="http://schemas.openxmlformats.org/officeDocument/2006/relationships/hyperlink" Target="https://m.edsoo.ru/8bc4f548" TargetMode="External"/><Relationship Id="rId110" Type="http://schemas.openxmlformats.org/officeDocument/2006/relationships/hyperlink" Target="https://m.edsoo.ru/8bc522a2" TargetMode="External"/><Relationship Id="rId115" Type="http://schemas.openxmlformats.org/officeDocument/2006/relationships/hyperlink" Target="https://m.edsoo.ru/8bc52a40" TargetMode="External"/><Relationship Id="rId131" Type="http://schemas.openxmlformats.org/officeDocument/2006/relationships/hyperlink" Target="https://m.edsoo.ru/8bc51f46" TargetMode="External"/><Relationship Id="rId136" Type="http://schemas.openxmlformats.org/officeDocument/2006/relationships/hyperlink" Target="https://m.edsoo.ru/8bc525e0" TargetMode="External"/><Relationship Id="rId61" Type="http://schemas.openxmlformats.org/officeDocument/2006/relationships/hyperlink" Target="https://m.edsoo.ru/8bc4c5c8" TargetMode="External"/><Relationship Id="rId82" Type="http://schemas.openxmlformats.org/officeDocument/2006/relationships/hyperlink" Target="https://m.edsoo.ru/8bc4d8a6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m.edsoo.ru/8bc47a6e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50e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d194" TargetMode="External"/><Relationship Id="rId77" Type="http://schemas.openxmlformats.org/officeDocument/2006/relationships/hyperlink" Target="https://m.edsoo.ru/8bc4e972" TargetMode="External"/><Relationship Id="rId100" Type="http://schemas.openxmlformats.org/officeDocument/2006/relationships/hyperlink" Target="https://m.edsoo.ru/8bc513ac" TargetMode="External"/><Relationship Id="rId105" Type="http://schemas.openxmlformats.org/officeDocument/2006/relationships/hyperlink" Target="https://m.edsoo.ru/8bc51b04" TargetMode="External"/><Relationship Id="rId126" Type="http://schemas.openxmlformats.org/officeDocument/2006/relationships/hyperlink" Target="https://m.edsoo.ru/8bc53bca" TargetMode="External"/><Relationship Id="rId147" Type="http://schemas.openxmlformats.org/officeDocument/2006/relationships/hyperlink" Target="https://m.edsoo.ru/f29f4774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0b4" TargetMode="External"/><Relationship Id="rId72" Type="http://schemas.openxmlformats.org/officeDocument/2006/relationships/hyperlink" Target="https://m.edsoo.ru/8bc4f066" TargetMode="External"/><Relationship Id="rId93" Type="http://schemas.openxmlformats.org/officeDocument/2006/relationships/hyperlink" Target="https://m.edsoo.ru/8bc4ff70" TargetMode="External"/><Relationship Id="rId98" Type="http://schemas.openxmlformats.org/officeDocument/2006/relationships/hyperlink" Target="https://m.edsoo.ru/8bc50984" TargetMode="External"/><Relationship Id="rId121" Type="http://schemas.openxmlformats.org/officeDocument/2006/relationships/hyperlink" Target="https://m.edsoo.ru/8bc53710" TargetMode="External"/><Relationship Id="rId142" Type="http://schemas.openxmlformats.org/officeDocument/2006/relationships/hyperlink" Target="https://m.edsoo.ru/f29f3ed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40</Pages>
  <Words>8924</Words>
  <Characters>-32766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dcterms:created xsi:type="dcterms:W3CDTF">2023-09-01T11:17:00Z</dcterms:created>
  <dcterms:modified xsi:type="dcterms:W3CDTF">2023-09-04T11:08:00Z</dcterms:modified>
</cp:coreProperties>
</file>