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F" w:rsidRPr="00E82123" w:rsidRDefault="00A9453F">
      <w:pPr>
        <w:spacing w:after="0" w:line="408" w:lineRule="auto"/>
        <w:ind w:left="120"/>
        <w:jc w:val="center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453F" w:rsidRPr="00E82123" w:rsidRDefault="00A9453F">
      <w:pPr>
        <w:spacing w:after="0" w:line="408" w:lineRule="auto"/>
        <w:ind w:left="120"/>
        <w:jc w:val="center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e2472c95-ee7e-44c9-b078-51339bb4a3b5"/>
      <w:bookmarkEnd w:id="0"/>
      <w:r w:rsidRPr="00E821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области‌‌</w:t>
      </w:r>
    </w:p>
    <w:p w:rsidR="00A9453F" w:rsidRPr="00E82123" w:rsidRDefault="00A9453F">
      <w:pPr>
        <w:spacing w:after="0" w:line="408" w:lineRule="auto"/>
        <w:ind w:left="120"/>
        <w:jc w:val="center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396ad5-8106-4cb6-8b70-17ca9308c5dd"/>
      <w:bookmarkEnd w:id="1"/>
      <w:r w:rsidRPr="00E8212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Суворовский район в лице управления образования,культуры,молодежи и спорта‌</w:t>
      </w:r>
      <w:r w:rsidRPr="00E82123">
        <w:rPr>
          <w:rFonts w:ascii="Times New Roman" w:hAnsi="Times New Roman"/>
          <w:color w:val="000000"/>
          <w:sz w:val="28"/>
          <w:lang w:val="ru-RU"/>
        </w:rPr>
        <w:t>​</w:t>
      </w:r>
    </w:p>
    <w:p w:rsidR="00A9453F" w:rsidRDefault="00A945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"Новочерепетская СОШ"</w:t>
      </w:r>
    </w:p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A9453F" w:rsidRPr="00FC2140" w:rsidTr="000D4161">
        <w:tc>
          <w:tcPr>
            <w:tcW w:w="3114" w:type="dxa"/>
          </w:tcPr>
          <w:p w:rsidR="00A9453F" w:rsidRPr="00FC2140" w:rsidRDefault="00A9453F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Тягунова С.И.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C2140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9453F" w:rsidRPr="00FC2140" w:rsidRDefault="00A9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453F" w:rsidRPr="00FC2140" w:rsidRDefault="00A9453F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Ушкова Н.В.</w:t>
            </w:r>
          </w:p>
          <w:p w:rsidR="00A9453F" w:rsidRPr="00FC2140" w:rsidRDefault="00A9453F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№14 от «28» 08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C2140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9453F" w:rsidRPr="00FC2140" w:rsidRDefault="00A9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453F" w:rsidRPr="00FC2140" w:rsidRDefault="00A9453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453F" w:rsidRPr="00FC2140" w:rsidRDefault="00A9453F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9453F" w:rsidRPr="00FC2140" w:rsidRDefault="00A9453F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453F" w:rsidRPr="00FC2140" w:rsidRDefault="00A945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Лахова О.П.</w:t>
            </w:r>
          </w:p>
          <w:p w:rsidR="00A9453F" w:rsidRPr="00FC2140" w:rsidRDefault="00A9453F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от «01» 09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FC2140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FC214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9453F" w:rsidRPr="00FC2140" w:rsidRDefault="00A9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</w:p>
    <w:p w:rsidR="00A9453F" w:rsidRDefault="00A9453F">
      <w:pPr>
        <w:spacing w:after="0"/>
        <w:ind w:left="120"/>
      </w:pPr>
    </w:p>
    <w:p w:rsidR="00A9453F" w:rsidRDefault="00A945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453F" w:rsidRPr="00C75DFC" w:rsidRDefault="00A9453F">
      <w:pPr>
        <w:spacing w:after="0" w:line="408" w:lineRule="auto"/>
        <w:ind w:left="120"/>
        <w:jc w:val="center"/>
        <w:rPr>
          <w:lang w:val="ru-RU"/>
        </w:rPr>
      </w:pPr>
      <w:r w:rsidRPr="00C75D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DFC">
        <w:rPr>
          <w:rFonts w:ascii="Times New Roman" w:hAnsi="Times New Roman"/>
          <w:color w:val="000000"/>
          <w:sz w:val="28"/>
          <w:lang w:val="ru-RU"/>
        </w:rPr>
        <w:t xml:space="preserve"> 765794)</w:t>
      </w:r>
    </w:p>
    <w:p w:rsidR="00A9453F" w:rsidRPr="00C75DFC" w:rsidRDefault="00A9453F">
      <w:pPr>
        <w:spacing w:after="0"/>
        <w:ind w:left="120"/>
        <w:jc w:val="center"/>
        <w:rPr>
          <w:lang w:val="ru-RU"/>
        </w:rPr>
      </w:pPr>
    </w:p>
    <w:p w:rsidR="00A9453F" w:rsidRPr="00C75DFC" w:rsidRDefault="00A9453F">
      <w:pPr>
        <w:spacing w:after="0" w:line="408" w:lineRule="auto"/>
        <w:ind w:left="120"/>
        <w:jc w:val="center"/>
        <w:rPr>
          <w:lang w:val="ru-RU"/>
        </w:rPr>
      </w:pPr>
      <w:r w:rsidRPr="00C75D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9453F" w:rsidRDefault="00A945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Default="00A9453F">
      <w:pPr>
        <w:spacing w:after="0"/>
        <w:ind w:left="120"/>
        <w:jc w:val="center"/>
      </w:pPr>
    </w:p>
    <w:p w:rsidR="00A9453F" w:rsidRPr="00C75DFC" w:rsidRDefault="00A9453F" w:rsidP="00C75DFC">
      <w:pPr>
        <w:spacing w:after="0"/>
        <w:rPr>
          <w:lang w:val="ru-RU"/>
        </w:rPr>
      </w:pPr>
    </w:p>
    <w:p w:rsidR="00A9453F" w:rsidRDefault="00A9453F">
      <w:pPr>
        <w:spacing w:after="0"/>
        <w:ind w:left="120"/>
        <w:jc w:val="center"/>
      </w:pPr>
    </w:p>
    <w:p w:rsidR="00A9453F" w:rsidRPr="00C75DFC" w:rsidRDefault="00A9453F">
      <w:pPr>
        <w:spacing w:after="0"/>
        <w:ind w:left="120"/>
        <w:jc w:val="center"/>
        <w:rPr>
          <w:lang w:val="ru-RU"/>
        </w:rPr>
      </w:pPr>
      <w:r w:rsidRPr="00C75DF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bookmarkEnd w:id="2"/>
      <w:r w:rsidRPr="00C75DFC">
        <w:rPr>
          <w:rFonts w:ascii="Times New Roman" w:hAnsi="Times New Roman"/>
          <w:b/>
          <w:color w:val="000000"/>
          <w:sz w:val="28"/>
          <w:lang w:val="ru-RU"/>
        </w:rPr>
        <w:t>Новая Черепеть‌</w:t>
      </w:r>
      <w:bookmarkStart w:id="3" w:name="0b7b3d71-5853-496b-aaf6-553eb70dbc73"/>
      <w:bookmarkEnd w:id="3"/>
      <w:r w:rsidRPr="00C75DFC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C75DFC">
        <w:rPr>
          <w:rFonts w:ascii="Times New Roman" w:hAnsi="Times New Roman"/>
          <w:color w:val="000000"/>
          <w:sz w:val="28"/>
          <w:lang w:val="ru-RU"/>
        </w:rPr>
        <w:t>​</w:t>
      </w:r>
    </w:p>
    <w:p w:rsidR="00A9453F" w:rsidRPr="00C75DFC" w:rsidRDefault="00A9453F">
      <w:pPr>
        <w:spacing w:after="0"/>
        <w:ind w:left="120"/>
        <w:rPr>
          <w:lang w:val="ru-RU"/>
        </w:rPr>
      </w:pPr>
    </w:p>
    <w:p w:rsidR="00A9453F" w:rsidRPr="00C75DFC" w:rsidRDefault="00A9453F">
      <w:pPr>
        <w:spacing w:after="0" w:line="264" w:lineRule="auto"/>
        <w:ind w:left="120"/>
        <w:jc w:val="both"/>
        <w:rPr>
          <w:lang w:val="ru-RU"/>
        </w:rPr>
      </w:pPr>
      <w:bookmarkStart w:id="4" w:name="block-5438662"/>
      <w:bookmarkEnd w:id="4"/>
      <w:r w:rsidRPr="00C75DF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453F" w:rsidRPr="00C75DFC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9453F" w:rsidRPr="00E82123" w:rsidRDefault="00A9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9453F" w:rsidRPr="00E82123" w:rsidRDefault="00A9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9453F" w:rsidRPr="00E82123" w:rsidRDefault="00A9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9453F" w:rsidRPr="00E82123" w:rsidRDefault="00A9453F">
      <w:pPr>
        <w:rPr>
          <w:lang w:val="ru-RU"/>
        </w:rPr>
        <w:sectPr w:rsidR="00A9453F" w:rsidRPr="00E82123">
          <w:pgSz w:w="11906" w:h="16383"/>
          <w:pgMar w:top="1134" w:right="850" w:bottom="1134" w:left="1701" w:header="720" w:footer="720" w:gutter="0"/>
          <w:cols w:space="720"/>
        </w:sect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bookmarkStart w:id="5" w:name="block-5438665"/>
      <w:bookmarkEnd w:id="5"/>
      <w:r w:rsidRPr="00E8212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9453F" w:rsidRPr="00E82123" w:rsidRDefault="00A945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9453F" w:rsidRPr="00E82123" w:rsidRDefault="00A945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9453F" w:rsidRPr="00E82123" w:rsidRDefault="00A945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9453F" w:rsidRPr="00E82123" w:rsidRDefault="00A945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A9453F" w:rsidRPr="00E82123" w:rsidRDefault="00A9453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8212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9453F" w:rsidRPr="00E82123" w:rsidRDefault="00A945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9453F" w:rsidRPr="00E82123" w:rsidRDefault="00A945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9453F" w:rsidRPr="00E82123" w:rsidRDefault="00A945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9453F" w:rsidRPr="00E82123" w:rsidRDefault="00A945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9453F" w:rsidRPr="00E82123" w:rsidRDefault="00A945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A9453F" w:rsidRPr="00E82123" w:rsidRDefault="00A9453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9453F" w:rsidRPr="00E82123" w:rsidRDefault="00A94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A9453F" w:rsidRPr="00E82123" w:rsidRDefault="00A94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9453F" w:rsidRPr="00E82123" w:rsidRDefault="00A94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9453F" w:rsidRPr="00E82123" w:rsidRDefault="00A94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9453F" w:rsidRPr="00E82123" w:rsidRDefault="00A9453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A9453F" w:rsidRPr="00E82123" w:rsidRDefault="00A945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9453F" w:rsidRPr="00E82123" w:rsidRDefault="00A9453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12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A9453F" w:rsidRPr="00E82123" w:rsidRDefault="00A945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9453F" w:rsidRPr="00E82123" w:rsidRDefault="00A945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9453F" w:rsidRPr="00E82123" w:rsidRDefault="00A945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9453F" w:rsidRPr="00E82123" w:rsidRDefault="00A9453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rPr>
          <w:lang w:val="ru-RU"/>
        </w:rPr>
        <w:sectPr w:rsidR="00A9453F" w:rsidRPr="00E82123">
          <w:pgSz w:w="11906" w:h="16383"/>
          <w:pgMar w:top="1134" w:right="850" w:bottom="1134" w:left="1701" w:header="720" w:footer="720" w:gutter="0"/>
          <w:cols w:space="720"/>
        </w:sect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bookmarkStart w:id="6" w:name="block-5438666"/>
      <w:bookmarkEnd w:id="6"/>
      <w:r w:rsidRPr="00E8212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9453F" w:rsidRPr="00E82123" w:rsidRDefault="00A9453F">
      <w:pPr>
        <w:spacing w:after="0"/>
        <w:ind w:left="120"/>
        <w:rPr>
          <w:lang w:val="ru-RU"/>
        </w:rPr>
      </w:pPr>
    </w:p>
    <w:p w:rsidR="00A9453F" w:rsidRPr="00E82123" w:rsidRDefault="00A9453F">
      <w:pPr>
        <w:spacing w:after="0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9453F" w:rsidRPr="00E82123" w:rsidRDefault="00A945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9453F" w:rsidRPr="00E82123" w:rsidRDefault="00A945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9453F" w:rsidRPr="00E82123" w:rsidRDefault="00A945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9453F" w:rsidRPr="00E82123" w:rsidRDefault="00A945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9453F" w:rsidRPr="00E82123" w:rsidRDefault="00A9453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9453F" w:rsidRPr="00E82123" w:rsidRDefault="00A945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9453F" w:rsidRPr="00E82123" w:rsidRDefault="00A945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9453F" w:rsidRPr="00E82123" w:rsidRDefault="00A9453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9453F" w:rsidRPr="00E82123" w:rsidRDefault="00A945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9453F" w:rsidRPr="00E82123" w:rsidRDefault="00A9453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453F" w:rsidRPr="00E82123" w:rsidRDefault="00A945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9453F" w:rsidRPr="00E82123" w:rsidRDefault="00A9453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9453F" w:rsidRPr="00E82123" w:rsidRDefault="00A9453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9453F" w:rsidRPr="00E82123" w:rsidRDefault="00A9453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9453F" w:rsidRPr="00E82123" w:rsidRDefault="00A945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9453F" w:rsidRPr="00E82123" w:rsidRDefault="00A9453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9453F" w:rsidRPr="00E82123" w:rsidRDefault="00A9453F">
      <w:pPr>
        <w:spacing w:after="0"/>
        <w:ind w:left="120"/>
        <w:rPr>
          <w:lang w:val="ru-RU"/>
        </w:rPr>
      </w:pPr>
    </w:p>
    <w:p w:rsidR="00A9453F" w:rsidRPr="00E82123" w:rsidRDefault="00A9453F">
      <w:pPr>
        <w:spacing w:after="0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9453F" w:rsidRPr="00E82123" w:rsidRDefault="00A9453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9453F" w:rsidRPr="00E82123" w:rsidRDefault="00A9453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9453F" w:rsidRDefault="00A9453F">
      <w:pPr>
        <w:numPr>
          <w:ilvl w:val="0"/>
          <w:numId w:val="35"/>
        </w:numPr>
        <w:spacing w:after="0" w:line="264" w:lineRule="auto"/>
        <w:jc w:val="both"/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9453F" w:rsidRPr="00E82123" w:rsidRDefault="00A9453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9453F" w:rsidRPr="00E82123" w:rsidRDefault="00A9453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A9453F" w:rsidRPr="00E82123" w:rsidRDefault="00A945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9453F" w:rsidRPr="00E82123" w:rsidRDefault="00A9453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9453F" w:rsidRPr="00E82123" w:rsidRDefault="00A9453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9453F" w:rsidRDefault="00A945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9453F" w:rsidRPr="00E82123" w:rsidRDefault="00A945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9453F" w:rsidRPr="00E82123" w:rsidRDefault="00A945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9453F" w:rsidRPr="00E82123" w:rsidRDefault="00A945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A9453F" w:rsidRPr="00E82123" w:rsidRDefault="00A945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9453F" w:rsidRPr="00E82123" w:rsidRDefault="00A9453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9453F" w:rsidRPr="00E82123" w:rsidRDefault="00A9453F">
      <w:pPr>
        <w:spacing w:after="0"/>
        <w:ind w:left="120"/>
        <w:rPr>
          <w:lang w:val="ru-RU"/>
        </w:rPr>
      </w:pPr>
    </w:p>
    <w:p w:rsidR="00A9453F" w:rsidRPr="00E82123" w:rsidRDefault="00A9453F">
      <w:pPr>
        <w:spacing w:after="0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453F" w:rsidRPr="00E82123" w:rsidRDefault="00A9453F">
      <w:pPr>
        <w:spacing w:after="0"/>
        <w:ind w:left="120"/>
        <w:rPr>
          <w:lang w:val="ru-RU"/>
        </w:r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453F" w:rsidRPr="00E82123" w:rsidRDefault="00A9453F">
      <w:pPr>
        <w:spacing w:after="0" w:line="264" w:lineRule="auto"/>
        <w:ind w:firstLine="600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212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8212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9453F" w:rsidRDefault="00A9453F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9453F" w:rsidRPr="00E82123" w:rsidRDefault="00A9453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A9453F" w:rsidRPr="00E82123" w:rsidRDefault="00A9453F">
      <w:pPr>
        <w:spacing w:after="0" w:line="264" w:lineRule="auto"/>
        <w:ind w:left="120"/>
        <w:jc w:val="both"/>
        <w:rPr>
          <w:lang w:val="ru-RU"/>
        </w:rPr>
      </w:pPr>
    </w:p>
    <w:p w:rsidR="00A9453F" w:rsidRPr="00E82123" w:rsidRDefault="00A9453F" w:rsidP="00E82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A9453F" w:rsidRPr="00E82123">
          <w:pgSz w:w="11906" w:h="16383"/>
          <w:pgMar w:top="1134" w:right="850" w:bottom="1134" w:left="1701" w:header="720" w:footer="720" w:gutter="0"/>
          <w:cols w:space="720"/>
        </w:sectPr>
      </w:pPr>
    </w:p>
    <w:p w:rsidR="00A9453F" w:rsidRDefault="00A9453F" w:rsidP="00ED5580">
      <w:pPr>
        <w:spacing w:after="0"/>
        <w:ind w:left="120"/>
      </w:pPr>
      <w:bookmarkStart w:id="7" w:name="block-5438664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453F" w:rsidRDefault="00A9453F">
      <w:pPr>
        <w:spacing w:after="0"/>
        <w:ind w:left="120"/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D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A9453F" w:rsidRPr="00FC21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/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/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/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/>
        </w:tc>
      </w:tr>
    </w:tbl>
    <w:p w:rsidR="00A9453F" w:rsidRDefault="00A9453F">
      <w:pPr>
        <w:sectPr w:rsidR="00A9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53F" w:rsidRPr="00ED5580" w:rsidRDefault="00A9453F">
      <w:pPr>
        <w:spacing w:after="0"/>
        <w:ind w:left="120"/>
        <w:rPr>
          <w:lang w:val="ru-RU"/>
        </w:rPr>
      </w:pPr>
      <w:bookmarkStart w:id="8" w:name="block-5438669"/>
      <w:bookmarkEnd w:id="8"/>
    </w:p>
    <w:p w:rsidR="00A9453F" w:rsidRPr="00ED5580" w:rsidRDefault="00A9453F" w:rsidP="00ED5580">
      <w:pPr>
        <w:spacing w:after="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</w:p>
    <w:p w:rsidR="00A9453F" w:rsidRDefault="00A9453F">
      <w:pPr>
        <w:spacing w:after="0"/>
        <w:ind w:left="120"/>
      </w:pPr>
      <w:r w:rsidRPr="00ED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A9453F" w:rsidRPr="00FC214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53F" w:rsidRPr="00FC2140" w:rsidRDefault="00A9453F"/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C75D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C21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1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FC214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</w:pPr>
          </w:p>
        </w:tc>
      </w:tr>
      <w:tr w:rsidR="00A9453F" w:rsidRPr="00FC2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rPr>
                <w:lang w:val="ru-RU"/>
              </w:rPr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>
            <w:pPr>
              <w:spacing w:after="0"/>
              <w:ind w:left="135"/>
              <w:jc w:val="center"/>
            </w:pPr>
            <w:r w:rsidRPr="00FC214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53F" w:rsidRPr="00FC2140" w:rsidRDefault="00A9453F"/>
        </w:tc>
      </w:tr>
    </w:tbl>
    <w:p w:rsidR="00A9453F" w:rsidRDefault="00A9453F">
      <w:pPr>
        <w:sectPr w:rsidR="00A945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53F" w:rsidRDefault="00A9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9453F" w:rsidRPr="00E82123" w:rsidRDefault="00A9453F">
      <w:pPr>
        <w:spacing w:after="0"/>
        <w:ind w:left="120"/>
        <w:rPr>
          <w:lang w:val="ru-RU"/>
        </w:rPr>
      </w:pPr>
      <w:bookmarkStart w:id="9" w:name="block-5438667"/>
      <w:bookmarkEnd w:id="9"/>
      <w:r w:rsidRPr="00ED55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0" w:name="block-5438668"/>
      <w:bookmarkEnd w:id="10"/>
      <w:r w:rsidRPr="00E8212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9453F" w:rsidRPr="00E82123" w:rsidRDefault="00A9453F">
      <w:pPr>
        <w:spacing w:after="0" w:line="480" w:lineRule="auto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453F" w:rsidRPr="00E82123" w:rsidRDefault="00A9453F">
      <w:pPr>
        <w:spacing w:after="0" w:line="480" w:lineRule="auto"/>
        <w:ind w:left="120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3 класс/ Плешаков А.А., Акционерное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общество «Издательство «Просвещение».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>Атлас-определитель. Книга для учащихся</w:t>
      </w:r>
      <w:r>
        <w:rPr>
          <w:sz w:val="28"/>
          <w:lang w:val="ru-RU"/>
        </w:rPr>
        <w:t xml:space="preserve"> </w:t>
      </w:r>
      <w:r w:rsidRPr="00E82123">
        <w:rPr>
          <w:rFonts w:ascii="Times New Roman" w:hAnsi="Times New Roman"/>
          <w:color w:val="000000"/>
          <w:sz w:val="28"/>
          <w:lang w:val="ru-RU"/>
        </w:rPr>
        <w:t>начальных классов Плешаков А. А., Плешаков С. А. Энциклопедия</w:t>
      </w:r>
      <w:r>
        <w:rPr>
          <w:sz w:val="28"/>
          <w:lang w:val="ru-RU"/>
        </w:rPr>
        <w:t xml:space="preserve"> </w:t>
      </w:r>
      <w:r w:rsidRPr="00E82123">
        <w:rPr>
          <w:rFonts w:ascii="Times New Roman" w:hAnsi="Times New Roman"/>
          <w:color w:val="000000"/>
          <w:sz w:val="28"/>
          <w:lang w:val="ru-RU"/>
        </w:rPr>
        <w:t>путешествий. Страны мира. Книга для учащихся начальных классов. Плешаков А. А. Зеленые страницы: Книга для учащихся начальных классов</w:t>
      </w:r>
      <w:bookmarkStart w:id="11" w:name="12cc1628-0d25-4286-88bf-ee4d9ac08191"/>
      <w:bookmarkEnd w:id="11"/>
      <w:r>
        <w:rPr>
          <w:sz w:val="28"/>
          <w:lang w:val="ru-RU"/>
        </w:rPr>
        <w:t xml:space="preserve"> </w:t>
      </w:r>
      <w:bookmarkStart w:id="12" w:name="_GoBack"/>
      <w:bookmarkEnd w:id="12"/>
      <w:r w:rsidRPr="00E8212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«Просвещение».‌</w:t>
      </w:r>
    </w:p>
    <w:p w:rsidR="00A9453F" w:rsidRPr="00E82123" w:rsidRDefault="00A9453F">
      <w:pPr>
        <w:spacing w:after="0"/>
        <w:ind w:left="120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​</w:t>
      </w:r>
    </w:p>
    <w:p w:rsidR="00A9453F" w:rsidRPr="00E82123" w:rsidRDefault="00A9453F">
      <w:pPr>
        <w:spacing w:after="0" w:line="480" w:lineRule="auto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453F" w:rsidRPr="00E82123" w:rsidRDefault="00A9453F">
      <w:pPr>
        <w:spacing w:after="0" w:line="480" w:lineRule="auto"/>
        <w:ind w:left="120"/>
        <w:rPr>
          <w:lang w:val="ru-RU"/>
        </w:rPr>
      </w:pPr>
      <w:r w:rsidRPr="00E82123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Примерные рабочие программы.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Предметная линия учебников системы «Школа России». 1-4 классы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Плешаков А. А., Ионова М. А., Кирпичева О. Б. и др. Окружающий мир.</w:t>
      </w:r>
      <w:r w:rsidRPr="00E82123">
        <w:rPr>
          <w:sz w:val="28"/>
          <w:lang w:val="ru-RU"/>
        </w:rPr>
        <w:br/>
      </w:r>
      <w:bookmarkStart w:id="13" w:name="95f05c12-f0c4-4d54-885b-c56ae9683aa1"/>
      <w:bookmarkEnd w:id="13"/>
      <w:r w:rsidRPr="00E82123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1-4 класс‌​</w:t>
      </w:r>
    </w:p>
    <w:p w:rsidR="00A9453F" w:rsidRPr="00E82123" w:rsidRDefault="00A9453F">
      <w:pPr>
        <w:spacing w:after="0"/>
        <w:ind w:left="120"/>
        <w:rPr>
          <w:lang w:val="ru-RU"/>
        </w:rPr>
      </w:pPr>
    </w:p>
    <w:p w:rsidR="00A9453F" w:rsidRPr="00E82123" w:rsidRDefault="00A9453F">
      <w:pPr>
        <w:spacing w:after="0" w:line="480" w:lineRule="auto"/>
        <w:ind w:left="120"/>
        <w:rPr>
          <w:lang w:val="ru-RU"/>
        </w:rPr>
      </w:pPr>
      <w:r w:rsidRPr="00E821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453F" w:rsidRDefault="00A9453F">
      <w:pPr>
        <w:spacing w:after="0" w:line="480" w:lineRule="auto"/>
        <w:ind w:left="120"/>
      </w:pPr>
      <w:r w:rsidRPr="00E82123">
        <w:rPr>
          <w:rFonts w:ascii="Times New Roman" w:hAnsi="Times New Roman"/>
          <w:color w:val="000000"/>
          <w:sz w:val="28"/>
          <w:lang w:val="ru-RU"/>
        </w:rPr>
        <w:t>​</w:t>
      </w:r>
      <w:r w:rsidRPr="00E82123">
        <w:rPr>
          <w:rFonts w:ascii="Times New Roman" w:hAnsi="Times New Roman"/>
          <w:color w:val="333333"/>
          <w:sz w:val="28"/>
          <w:lang w:val="ru-RU"/>
        </w:rPr>
        <w:t>​‌</w:t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E82123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E82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 А. Плешакова. 1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E82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rFonts w:ascii="Times New Roman" w:hAnsi="Times New Roman"/>
          <w:color w:val="000000"/>
          <w:sz w:val="28"/>
          <w:lang w:val="ru-RU"/>
        </w:rPr>
        <w:t>/.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E82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rFonts w:ascii="Times New Roman" w:hAnsi="Times New Roman"/>
          <w:color w:val="000000"/>
          <w:sz w:val="28"/>
          <w:lang w:val="ru-RU"/>
        </w:rPr>
        <w:t>/.</w:t>
      </w:r>
      <w:r w:rsidRPr="00E82123">
        <w:rPr>
          <w:sz w:val="28"/>
          <w:lang w:val="ru-RU"/>
        </w:rPr>
        <w:br/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E82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rFonts w:ascii="Times New Roman" w:hAnsi="Times New Roman"/>
          <w:color w:val="000000"/>
          <w:sz w:val="28"/>
          <w:lang w:val="ru-RU"/>
        </w:rPr>
        <w:t>/</w:t>
      </w:r>
      <w:r w:rsidRPr="00E82123">
        <w:rPr>
          <w:sz w:val="28"/>
          <w:lang w:val="ru-RU"/>
        </w:rPr>
        <w:br/>
      </w:r>
      <w:bookmarkStart w:id="14" w:name="e2202d81-27be-4f22-aeb6-9d447e67c650"/>
      <w:bookmarkEnd w:id="14"/>
      <w:r w:rsidRPr="00E8212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E821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821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2123">
        <w:rPr>
          <w:rFonts w:ascii="Times New Roman" w:hAnsi="Times New Roman"/>
          <w:color w:val="000000"/>
          <w:sz w:val="28"/>
          <w:lang w:val="ru-RU"/>
        </w:rPr>
        <w:t xml:space="preserve">/. 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9453F" w:rsidRDefault="00A9453F">
      <w:pPr>
        <w:sectPr w:rsidR="00A9453F">
          <w:pgSz w:w="11906" w:h="16383"/>
          <w:pgMar w:top="1134" w:right="850" w:bottom="1134" w:left="1701" w:header="720" w:footer="720" w:gutter="0"/>
          <w:cols w:space="720"/>
        </w:sectPr>
      </w:pPr>
    </w:p>
    <w:p w:rsidR="00A9453F" w:rsidRDefault="00A9453F"/>
    <w:sectPr w:rsidR="00A9453F" w:rsidSect="009417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FF3"/>
    <w:multiLevelType w:val="multilevel"/>
    <w:tmpl w:val="6E902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B16220"/>
    <w:multiLevelType w:val="multilevel"/>
    <w:tmpl w:val="4DB69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0A115F"/>
    <w:multiLevelType w:val="multilevel"/>
    <w:tmpl w:val="37A2C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183693"/>
    <w:multiLevelType w:val="multilevel"/>
    <w:tmpl w:val="E7E27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BDF161E"/>
    <w:multiLevelType w:val="multilevel"/>
    <w:tmpl w:val="7E76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E923B99"/>
    <w:multiLevelType w:val="multilevel"/>
    <w:tmpl w:val="45A8D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37F262B"/>
    <w:multiLevelType w:val="multilevel"/>
    <w:tmpl w:val="FD681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E76C24"/>
    <w:multiLevelType w:val="multilevel"/>
    <w:tmpl w:val="C41E6AEA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A4F016B"/>
    <w:multiLevelType w:val="multilevel"/>
    <w:tmpl w:val="22AC8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39B2966"/>
    <w:multiLevelType w:val="multilevel"/>
    <w:tmpl w:val="B5DC2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A018F5"/>
    <w:multiLevelType w:val="multilevel"/>
    <w:tmpl w:val="4CA24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8854311"/>
    <w:multiLevelType w:val="multilevel"/>
    <w:tmpl w:val="64CA2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ABF2A79"/>
    <w:multiLevelType w:val="multilevel"/>
    <w:tmpl w:val="2250C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D8C22AF"/>
    <w:multiLevelType w:val="multilevel"/>
    <w:tmpl w:val="8F96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D8D3EB7"/>
    <w:multiLevelType w:val="multilevel"/>
    <w:tmpl w:val="7570A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1D32D09"/>
    <w:multiLevelType w:val="multilevel"/>
    <w:tmpl w:val="F558D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2965AFB"/>
    <w:multiLevelType w:val="multilevel"/>
    <w:tmpl w:val="112AC01A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66F05D2"/>
    <w:multiLevelType w:val="multilevel"/>
    <w:tmpl w:val="E1EA8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6773910"/>
    <w:multiLevelType w:val="multilevel"/>
    <w:tmpl w:val="A80E9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D32E47"/>
    <w:multiLevelType w:val="multilevel"/>
    <w:tmpl w:val="36A0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B817C78"/>
    <w:multiLevelType w:val="multilevel"/>
    <w:tmpl w:val="936CF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54C2BA9"/>
    <w:multiLevelType w:val="multilevel"/>
    <w:tmpl w:val="64F47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6627368"/>
    <w:multiLevelType w:val="multilevel"/>
    <w:tmpl w:val="45B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7E14AB4"/>
    <w:multiLevelType w:val="multilevel"/>
    <w:tmpl w:val="27BCC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D270CD4"/>
    <w:multiLevelType w:val="multilevel"/>
    <w:tmpl w:val="8F869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E87650A"/>
    <w:multiLevelType w:val="multilevel"/>
    <w:tmpl w:val="EB4C5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ED46E1F"/>
    <w:multiLevelType w:val="multilevel"/>
    <w:tmpl w:val="F154C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AC2FD5"/>
    <w:multiLevelType w:val="multilevel"/>
    <w:tmpl w:val="70B65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7B030C3"/>
    <w:multiLevelType w:val="multilevel"/>
    <w:tmpl w:val="C5864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9350431"/>
    <w:multiLevelType w:val="multilevel"/>
    <w:tmpl w:val="EAEE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C224832"/>
    <w:multiLevelType w:val="multilevel"/>
    <w:tmpl w:val="F07C7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D3038C1"/>
    <w:multiLevelType w:val="multilevel"/>
    <w:tmpl w:val="E260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36E3708"/>
    <w:multiLevelType w:val="multilevel"/>
    <w:tmpl w:val="FDE86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5960806"/>
    <w:multiLevelType w:val="multilevel"/>
    <w:tmpl w:val="16D2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CE85739"/>
    <w:multiLevelType w:val="multilevel"/>
    <w:tmpl w:val="CC4AD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D1F0903"/>
    <w:multiLevelType w:val="multilevel"/>
    <w:tmpl w:val="BEE83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1510431"/>
    <w:multiLevelType w:val="multilevel"/>
    <w:tmpl w:val="D94E4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2C429BD"/>
    <w:multiLevelType w:val="multilevel"/>
    <w:tmpl w:val="08C85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39C7AC4"/>
    <w:multiLevelType w:val="multilevel"/>
    <w:tmpl w:val="232A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50E6223"/>
    <w:multiLevelType w:val="multilevel"/>
    <w:tmpl w:val="37541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6155566"/>
    <w:multiLevelType w:val="multilevel"/>
    <w:tmpl w:val="C298B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903435E"/>
    <w:multiLevelType w:val="multilevel"/>
    <w:tmpl w:val="4A0E7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A03163E"/>
    <w:multiLevelType w:val="multilevel"/>
    <w:tmpl w:val="FC282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42"/>
  </w:num>
  <w:num w:numId="3">
    <w:abstractNumId w:val="14"/>
  </w:num>
  <w:num w:numId="4">
    <w:abstractNumId w:val="39"/>
  </w:num>
  <w:num w:numId="5">
    <w:abstractNumId w:val="23"/>
  </w:num>
  <w:num w:numId="6">
    <w:abstractNumId w:val="4"/>
  </w:num>
  <w:num w:numId="7">
    <w:abstractNumId w:val="12"/>
  </w:num>
  <w:num w:numId="8">
    <w:abstractNumId w:val="37"/>
  </w:num>
  <w:num w:numId="9">
    <w:abstractNumId w:val="35"/>
  </w:num>
  <w:num w:numId="10">
    <w:abstractNumId w:val="16"/>
  </w:num>
  <w:num w:numId="11">
    <w:abstractNumId w:val="10"/>
  </w:num>
  <w:num w:numId="12">
    <w:abstractNumId w:val="7"/>
  </w:num>
  <w:num w:numId="13">
    <w:abstractNumId w:val="0"/>
  </w:num>
  <w:num w:numId="14">
    <w:abstractNumId w:val="33"/>
  </w:num>
  <w:num w:numId="15">
    <w:abstractNumId w:val="17"/>
  </w:num>
  <w:num w:numId="16">
    <w:abstractNumId w:val="6"/>
  </w:num>
  <w:num w:numId="17">
    <w:abstractNumId w:val="31"/>
  </w:num>
  <w:num w:numId="18">
    <w:abstractNumId w:val="24"/>
  </w:num>
  <w:num w:numId="19">
    <w:abstractNumId w:val="36"/>
  </w:num>
  <w:num w:numId="20">
    <w:abstractNumId w:val="21"/>
  </w:num>
  <w:num w:numId="21">
    <w:abstractNumId w:val="20"/>
  </w:num>
  <w:num w:numId="22">
    <w:abstractNumId w:val="5"/>
  </w:num>
  <w:num w:numId="23">
    <w:abstractNumId w:val="13"/>
  </w:num>
  <w:num w:numId="24">
    <w:abstractNumId w:val="30"/>
  </w:num>
  <w:num w:numId="25">
    <w:abstractNumId w:val="38"/>
  </w:num>
  <w:num w:numId="26">
    <w:abstractNumId w:val="40"/>
  </w:num>
  <w:num w:numId="27">
    <w:abstractNumId w:val="19"/>
  </w:num>
  <w:num w:numId="28">
    <w:abstractNumId w:val="41"/>
  </w:num>
  <w:num w:numId="29">
    <w:abstractNumId w:val="29"/>
  </w:num>
  <w:num w:numId="30">
    <w:abstractNumId w:val="1"/>
  </w:num>
  <w:num w:numId="31">
    <w:abstractNumId w:val="3"/>
  </w:num>
  <w:num w:numId="32">
    <w:abstractNumId w:val="27"/>
  </w:num>
  <w:num w:numId="33">
    <w:abstractNumId w:val="25"/>
  </w:num>
  <w:num w:numId="34">
    <w:abstractNumId w:val="18"/>
  </w:num>
  <w:num w:numId="35">
    <w:abstractNumId w:val="32"/>
  </w:num>
  <w:num w:numId="36">
    <w:abstractNumId w:val="22"/>
  </w:num>
  <w:num w:numId="37">
    <w:abstractNumId w:val="9"/>
  </w:num>
  <w:num w:numId="38">
    <w:abstractNumId w:val="34"/>
  </w:num>
  <w:num w:numId="39">
    <w:abstractNumId w:val="28"/>
  </w:num>
  <w:num w:numId="40">
    <w:abstractNumId w:val="11"/>
  </w:num>
  <w:num w:numId="41">
    <w:abstractNumId w:val="2"/>
  </w:num>
  <w:num w:numId="42">
    <w:abstractNumId w:val="2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3BD"/>
    <w:rsid w:val="000D4161"/>
    <w:rsid w:val="000E6D86"/>
    <w:rsid w:val="003D216F"/>
    <w:rsid w:val="004E6975"/>
    <w:rsid w:val="006603BD"/>
    <w:rsid w:val="00853877"/>
    <w:rsid w:val="0086502D"/>
    <w:rsid w:val="0094179C"/>
    <w:rsid w:val="00A9453F"/>
    <w:rsid w:val="00B04292"/>
    <w:rsid w:val="00B5115C"/>
    <w:rsid w:val="00C53FFE"/>
    <w:rsid w:val="00C75DFC"/>
    <w:rsid w:val="00CB1A2B"/>
    <w:rsid w:val="00E82123"/>
    <w:rsid w:val="00ED5580"/>
    <w:rsid w:val="00FC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292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29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429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429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429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29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429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4292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4292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B04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292"/>
    <w:rPr>
      <w:rFonts w:cs="Times New Roman"/>
    </w:rPr>
  </w:style>
  <w:style w:type="paragraph" w:styleId="NormalIndent">
    <w:name w:val="Normal Indent"/>
    <w:basedOn w:val="Normal"/>
    <w:uiPriority w:val="99"/>
    <w:rsid w:val="00B04292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B04292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0429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B0429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B0429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B0429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417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417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B04292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e0de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27</Pages>
  <Words>5542</Words>
  <Characters>31592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5</cp:revision>
  <dcterms:created xsi:type="dcterms:W3CDTF">2023-09-01T11:14:00Z</dcterms:created>
  <dcterms:modified xsi:type="dcterms:W3CDTF">2023-09-04T11:07:00Z</dcterms:modified>
</cp:coreProperties>
</file>