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A0" w:rsidRPr="00E038CA" w:rsidRDefault="005275A0">
      <w:pPr>
        <w:spacing w:after="0" w:line="408" w:lineRule="auto"/>
        <w:ind w:left="120"/>
        <w:jc w:val="center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75A0" w:rsidRPr="00E038CA" w:rsidRDefault="005275A0">
      <w:pPr>
        <w:spacing w:after="0" w:line="408" w:lineRule="auto"/>
        <w:ind w:left="120"/>
        <w:jc w:val="center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5a7169f-c0c0-44ac-bf37-cbc776930ef9"/>
      <w:bookmarkEnd w:id="0"/>
      <w:r w:rsidRPr="00E038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области‌‌</w:t>
      </w:r>
    </w:p>
    <w:p w:rsidR="005275A0" w:rsidRPr="00E038CA" w:rsidRDefault="005275A0">
      <w:pPr>
        <w:spacing w:after="0" w:line="408" w:lineRule="auto"/>
        <w:ind w:left="120"/>
        <w:jc w:val="center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bookmarkEnd w:id="1"/>
      <w:r w:rsidRPr="00E038C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 в лице управления образования,культуры,молодежи и спорта‌</w:t>
      </w:r>
      <w:r w:rsidRPr="00E038CA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A0" w:rsidRDefault="005275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5275A0" w:rsidRPr="00852DF2" w:rsidTr="000D4161">
        <w:tc>
          <w:tcPr>
            <w:tcW w:w="3114" w:type="dxa"/>
          </w:tcPr>
          <w:p w:rsidR="005275A0" w:rsidRPr="00852DF2" w:rsidRDefault="005275A0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2DF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75A0" w:rsidRPr="00852DF2" w:rsidRDefault="005275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75A0" w:rsidRPr="00852DF2" w:rsidRDefault="005275A0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5275A0" w:rsidRPr="00852DF2" w:rsidRDefault="005275A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2DF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75A0" w:rsidRPr="00852DF2" w:rsidRDefault="005275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75A0" w:rsidRPr="00852DF2" w:rsidRDefault="005275A0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75A0" w:rsidRPr="00852DF2" w:rsidRDefault="005275A0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275A0" w:rsidRPr="00852DF2" w:rsidRDefault="005275A0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75A0" w:rsidRPr="00852DF2" w:rsidRDefault="005275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5275A0" w:rsidRPr="00852DF2" w:rsidRDefault="005275A0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«01» 09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2DF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52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75A0" w:rsidRPr="00852DF2" w:rsidRDefault="005275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</w:p>
    <w:p w:rsidR="005275A0" w:rsidRDefault="005275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75A0" w:rsidRDefault="005275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1114293)</w:t>
      </w: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275A0" w:rsidRDefault="005275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Default="005275A0">
      <w:pPr>
        <w:spacing w:after="0"/>
        <w:ind w:left="120"/>
        <w:jc w:val="center"/>
      </w:pPr>
    </w:p>
    <w:p w:rsidR="005275A0" w:rsidRPr="00606EBC" w:rsidRDefault="005275A0" w:rsidP="00606EBC">
      <w:pPr>
        <w:spacing w:after="0"/>
        <w:jc w:val="center"/>
        <w:rPr>
          <w:lang w:val="ru-RU"/>
        </w:rPr>
      </w:pPr>
      <w:bookmarkStart w:id="2" w:name="8960954b-15b1-4c85-b40b-ae95f67136d9"/>
      <w:bookmarkEnd w:id="2"/>
      <w:r w:rsidRPr="00606EBC">
        <w:rPr>
          <w:rFonts w:ascii="Times New Roman" w:hAnsi="Times New Roman"/>
          <w:b/>
          <w:color w:val="000000"/>
          <w:sz w:val="28"/>
          <w:lang w:val="ru-RU"/>
        </w:rPr>
        <w:t>Новая Черепеть‌</w:t>
      </w:r>
      <w:bookmarkStart w:id="3" w:name="2b7bbf9c-2491-40e5-bd35-a2a44bd1331b"/>
      <w:bookmarkEnd w:id="3"/>
      <w:r w:rsidRPr="00606EBC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606EBC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A0" w:rsidRPr="00606EBC" w:rsidRDefault="005275A0">
      <w:pPr>
        <w:spacing w:after="0"/>
        <w:ind w:left="120"/>
        <w:rPr>
          <w:lang w:val="ru-RU"/>
        </w:rPr>
      </w:pPr>
    </w:p>
    <w:p w:rsidR="005275A0" w:rsidRPr="00606EBC" w:rsidRDefault="005275A0">
      <w:pPr>
        <w:spacing w:after="0" w:line="264" w:lineRule="auto"/>
        <w:ind w:left="120"/>
        <w:jc w:val="both"/>
        <w:rPr>
          <w:lang w:val="ru-RU"/>
        </w:rPr>
      </w:pPr>
      <w:bookmarkStart w:id="4" w:name="block-7956448"/>
      <w:bookmarkEnd w:id="4"/>
      <w:r w:rsidRPr="00606E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275A0" w:rsidRPr="00606EBC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b/>
          <w:color w:val="000000"/>
          <w:sz w:val="28"/>
          <w:lang w:val="ru-RU"/>
        </w:rPr>
        <w:t>ОБЩАЯ ХАРАКТЕРИСТИКА УЧЕБНОГО ПРЕДМЕТА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038C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275A0" w:rsidRPr="00E038CA" w:rsidRDefault="005275A0">
      <w:pPr>
        <w:spacing w:after="0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275A0" w:rsidRPr="00E038CA" w:rsidRDefault="005275A0">
      <w:pPr>
        <w:spacing w:after="0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275A0" w:rsidRPr="00E038CA" w:rsidRDefault="005275A0">
      <w:pPr>
        <w:spacing w:after="0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275A0" w:rsidRPr="00E038CA" w:rsidRDefault="005275A0">
      <w:pPr>
        <w:spacing w:after="0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275A0" w:rsidRPr="00E038CA" w:rsidRDefault="005275A0">
      <w:pPr>
        <w:spacing w:after="0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038C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275A0" w:rsidRPr="00E038CA" w:rsidRDefault="005275A0">
      <w:pPr>
        <w:rPr>
          <w:lang w:val="ru-RU"/>
        </w:rPr>
        <w:sectPr w:rsidR="005275A0" w:rsidRPr="00E038CA">
          <w:pgSz w:w="11906" w:h="16383"/>
          <w:pgMar w:top="1134" w:right="850" w:bottom="1134" w:left="1701" w:header="720" w:footer="720" w:gutter="0"/>
          <w:cols w:space="720"/>
        </w:sect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bookmarkStart w:id="5" w:name="block-7956452"/>
      <w:bookmarkEnd w:id="5"/>
      <w:r w:rsidRPr="00E038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E038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E038C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038C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rPr>
          <w:lang w:val="ru-RU"/>
        </w:rPr>
        <w:sectPr w:rsidR="005275A0" w:rsidRPr="00E038CA">
          <w:pgSz w:w="11906" w:h="16383"/>
          <w:pgMar w:top="1134" w:right="850" w:bottom="1134" w:left="1701" w:header="720" w:footer="720" w:gutter="0"/>
          <w:cols w:space="720"/>
        </w:sect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bookmarkStart w:id="6" w:name="block-7956450"/>
      <w:bookmarkEnd w:id="6"/>
      <w:r w:rsidRPr="00E038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275A0" w:rsidRDefault="00527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75A0" w:rsidRPr="00E038CA" w:rsidRDefault="0052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275A0" w:rsidRPr="00E038CA" w:rsidRDefault="0052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275A0" w:rsidRPr="00E038CA" w:rsidRDefault="0052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275A0" w:rsidRPr="00E038CA" w:rsidRDefault="0052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275A0" w:rsidRPr="00E038CA" w:rsidRDefault="0052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275A0" w:rsidRDefault="00527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75A0" w:rsidRPr="00E038CA" w:rsidRDefault="005275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275A0" w:rsidRPr="00E038CA" w:rsidRDefault="005275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275A0" w:rsidRPr="00E038CA" w:rsidRDefault="005275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275A0" w:rsidRPr="00E038CA" w:rsidRDefault="005275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275A0" w:rsidRDefault="00527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75A0" w:rsidRPr="00E038CA" w:rsidRDefault="005275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275A0" w:rsidRPr="00E038CA" w:rsidRDefault="005275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275A0" w:rsidRPr="00E038CA" w:rsidRDefault="005275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275A0" w:rsidRDefault="00527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75A0" w:rsidRPr="00E038CA" w:rsidRDefault="005275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275A0" w:rsidRDefault="00527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75A0" w:rsidRPr="00E038CA" w:rsidRDefault="005275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275A0" w:rsidRPr="00E038CA" w:rsidRDefault="005275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275A0" w:rsidRDefault="00527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275A0" w:rsidRPr="00E038CA" w:rsidRDefault="005275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275A0" w:rsidRPr="00E038CA" w:rsidRDefault="005275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275A0" w:rsidRPr="00E038CA" w:rsidRDefault="005275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275A0" w:rsidRPr="00E038CA" w:rsidRDefault="005275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275A0" w:rsidRPr="00E038CA" w:rsidRDefault="005275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275A0" w:rsidRPr="00E038CA" w:rsidRDefault="005275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275A0" w:rsidRPr="00E038CA" w:rsidRDefault="005275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275A0" w:rsidRPr="00E038CA" w:rsidRDefault="005275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275A0" w:rsidRPr="00E038CA" w:rsidRDefault="005275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275A0" w:rsidRPr="00E038CA" w:rsidRDefault="005275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275A0" w:rsidRPr="00E038CA" w:rsidRDefault="005275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275A0" w:rsidRPr="00E038CA" w:rsidRDefault="005275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275A0" w:rsidRPr="00E038CA" w:rsidRDefault="005275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275A0" w:rsidRPr="00E038CA" w:rsidRDefault="005275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275A0" w:rsidRPr="00E038CA" w:rsidRDefault="005275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275A0" w:rsidRPr="00E038CA" w:rsidRDefault="005275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275A0" w:rsidRPr="00E038CA" w:rsidRDefault="005275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275A0" w:rsidRDefault="005275A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038CA">
        <w:rPr>
          <w:rFonts w:ascii="Times New Roman" w:hAnsi="Times New Roman"/>
          <w:color w:val="000000"/>
          <w:sz w:val="28"/>
          <w:lang w:val="ru-RU"/>
        </w:rPr>
        <w:t>:</w:t>
      </w:r>
    </w:p>
    <w:p w:rsidR="005275A0" w:rsidRPr="00E038CA" w:rsidRDefault="005275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275A0" w:rsidRPr="00E038CA" w:rsidRDefault="005275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275A0" w:rsidRPr="00E038CA" w:rsidRDefault="005275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275A0" w:rsidRPr="00E038CA" w:rsidRDefault="005275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275A0" w:rsidRPr="00E038CA" w:rsidRDefault="005275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275A0" w:rsidRPr="00E038CA" w:rsidRDefault="005275A0">
      <w:pPr>
        <w:spacing w:after="0" w:line="264" w:lineRule="auto"/>
        <w:ind w:firstLine="60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275A0" w:rsidRPr="00E038CA" w:rsidRDefault="005275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275A0" w:rsidRPr="00E038CA" w:rsidRDefault="005275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75A0" w:rsidRPr="00E038CA" w:rsidRDefault="005275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275A0" w:rsidRPr="00E038CA" w:rsidRDefault="005275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275A0" w:rsidRPr="00E038CA" w:rsidRDefault="005275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275A0" w:rsidRPr="00E038CA" w:rsidRDefault="005275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75A0" w:rsidRPr="00E038CA" w:rsidRDefault="005275A0">
      <w:pPr>
        <w:spacing w:after="0" w:line="264" w:lineRule="auto"/>
        <w:ind w:left="120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038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E038CA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275A0" w:rsidRDefault="005275A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275A0" w:rsidRPr="00E038CA" w:rsidRDefault="005275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275A0" w:rsidRPr="00E038CA" w:rsidRDefault="005275A0" w:rsidP="007F34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5275A0" w:rsidRPr="00E038CA">
          <w:pgSz w:w="11906" w:h="16383"/>
          <w:pgMar w:top="1134" w:right="850" w:bottom="1134" w:left="1701" w:header="720" w:footer="720" w:gutter="0"/>
          <w:cols w:space="720"/>
        </w:sectPr>
      </w:pPr>
      <w:r w:rsidRPr="00E038C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</w:t>
      </w:r>
      <w:r>
        <w:rPr>
          <w:rFonts w:ascii="Times New Roman" w:hAnsi="Times New Roman"/>
          <w:color w:val="000000"/>
          <w:sz w:val="28"/>
          <w:lang w:val="ru-RU"/>
        </w:rPr>
        <w:t>ь</w:t>
      </w:r>
    </w:p>
    <w:p w:rsidR="005275A0" w:rsidRDefault="005275A0" w:rsidP="00E038C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7956451"/>
      <w:bookmarkEnd w:id="7"/>
    </w:p>
    <w:p w:rsidR="005275A0" w:rsidRDefault="005275A0" w:rsidP="00E038C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275A0" w:rsidRDefault="005275A0" w:rsidP="00E038CA">
      <w:pPr>
        <w:spacing w:after="0"/>
      </w:pPr>
      <w:r w:rsidRPr="007F3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5275A0" w:rsidRPr="00852DF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/>
        </w:tc>
      </w:tr>
    </w:tbl>
    <w:p w:rsidR="005275A0" w:rsidRDefault="005275A0">
      <w:pPr>
        <w:sectPr w:rsidR="00527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A0" w:rsidRPr="007F347D" w:rsidRDefault="005275A0">
      <w:pPr>
        <w:spacing w:after="0"/>
        <w:ind w:left="120"/>
        <w:rPr>
          <w:lang w:val="ru-RU"/>
        </w:rPr>
      </w:pPr>
      <w:r w:rsidRPr="007F3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7956454"/>
      <w:bookmarkEnd w:id="8"/>
      <w:r w:rsidRPr="00E038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75A0" w:rsidRPr="007F347D" w:rsidRDefault="005275A0">
      <w:pPr>
        <w:rPr>
          <w:lang w:val="ru-RU"/>
        </w:rPr>
        <w:sectPr w:rsidR="005275A0" w:rsidRPr="007F3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A0" w:rsidRPr="00E038CA" w:rsidRDefault="005275A0">
      <w:pPr>
        <w:rPr>
          <w:lang w:val="ru-RU"/>
        </w:rPr>
        <w:sectPr w:rsidR="005275A0" w:rsidRPr="00E038C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5275A0" w:rsidRPr="007F347D" w:rsidRDefault="005275A0" w:rsidP="007F347D">
      <w:pPr>
        <w:spacing w:after="0"/>
        <w:ind w:left="120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РУССКИЙ ЯЗЫК. 3 </w:t>
      </w:r>
      <w:r w:rsidRPr="00E038CA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</w:p>
    <w:p w:rsidR="005275A0" w:rsidRDefault="005275A0" w:rsidP="00E038C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2"/>
        <w:gridCol w:w="4361"/>
        <w:gridCol w:w="1172"/>
        <w:gridCol w:w="1841"/>
        <w:gridCol w:w="1910"/>
        <w:gridCol w:w="1212"/>
        <w:gridCol w:w="2762"/>
      </w:tblGrid>
      <w:tr w:rsidR="005275A0" w:rsidRPr="00852DF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A0" w:rsidRPr="00852DF2" w:rsidRDefault="005275A0"/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A0" w:rsidRPr="007F34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852D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52DF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75A0" w:rsidRPr="0085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rPr>
                <w:lang w:val="ru-RU"/>
              </w:rPr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>
            <w:pPr>
              <w:spacing w:after="0"/>
              <w:ind w:left="135"/>
              <w:jc w:val="center"/>
            </w:pPr>
            <w:r w:rsidRPr="00852DF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A0" w:rsidRPr="00852DF2" w:rsidRDefault="005275A0"/>
        </w:tc>
      </w:tr>
    </w:tbl>
    <w:p w:rsidR="005275A0" w:rsidRDefault="005275A0">
      <w:pPr>
        <w:sectPr w:rsidR="00527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A0" w:rsidRDefault="005275A0">
      <w:pPr>
        <w:spacing w:after="0"/>
        <w:ind w:left="120"/>
      </w:pPr>
    </w:p>
    <w:p w:rsidR="005275A0" w:rsidRDefault="005275A0">
      <w:pPr>
        <w:spacing w:after="0"/>
        <w:ind w:left="120"/>
      </w:pPr>
      <w:bookmarkStart w:id="10" w:name="block-7956447"/>
      <w:bookmarkEnd w:id="10"/>
    </w:p>
    <w:p w:rsidR="005275A0" w:rsidRDefault="005275A0">
      <w:pPr>
        <w:spacing w:after="0"/>
        <w:ind w:left="120"/>
      </w:pPr>
    </w:p>
    <w:p w:rsidR="005275A0" w:rsidRPr="00E038CA" w:rsidRDefault="005275A0">
      <w:pPr>
        <w:spacing w:after="0"/>
        <w:ind w:left="120"/>
        <w:rPr>
          <w:lang w:val="ru-RU"/>
        </w:rPr>
      </w:pPr>
      <w:bookmarkStart w:id="11" w:name="block-7956453"/>
      <w:bookmarkEnd w:id="11"/>
      <w:r w:rsidRPr="00E038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275A0" w:rsidRPr="00E038CA" w:rsidRDefault="005275A0">
      <w:pPr>
        <w:spacing w:after="0" w:line="480" w:lineRule="auto"/>
        <w:ind w:left="120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75A0" w:rsidRPr="00E038CA" w:rsidRDefault="005275A0">
      <w:pPr>
        <w:spacing w:after="0" w:line="480" w:lineRule="auto"/>
        <w:ind w:left="120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​‌​‌• Русский язык (в 2 частях), 3 класс/ Канакина В.П., Горецкий В.Г., Акционерное общество «Издательство «Просвещение»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8d304dc-3a0e-4920-9e36-0e61f39a7237"/>
      <w:bookmarkEnd w:id="12"/>
      <w:r w:rsidRPr="00E038CA">
        <w:rPr>
          <w:rFonts w:ascii="Times New Roman" w:hAnsi="Times New Roman"/>
          <w:color w:val="000000"/>
          <w:sz w:val="28"/>
          <w:lang w:val="ru-RU"/>
        </w:rPr>
        <w:t>‌</w:t>
      </w:r>
    </w:p>
    <w:p w:rsidR="005275A0" w:rsidRPr="00E038CA" w:rsidRDefault="005275A0">
      <w:pPr>
        <w:spacing w:after="0"/>
        <w:ind w:left="120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A0" w:rsidRPr="00E038CA" w:rsidRDefault="005275A0">
      <w:pPr>
        <w:spacing w:after="0" w:line="480" w:lineRule="auto"/>
        <w:ind w:left="120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75A0" w:rsidRPr="00E038CA" w:rsidRDefault="005275A0">
      <w:pPr>
        <w:spacing w:after="0" w:line="480" w:lineRule="auto"/>
        <w:ind w:left="120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​‌Русский язык. Методическое пособие с поурочными разработками. 1 - 4 класс : учеб. пособия для</w:t>
      </w:r>
      <w:r>
        <w:rPr>
          <w:sz w:val="28"/>
          <w:lang w:val="ru-RU"/>
        </w:rPr>
        <w:t xml:space="preserve"> </w:t>
      </w:r>
      <w:r w:rsidRPr="00E038CA">
        <w:rPr>
          <w:rFonts w:ascii="Times New Roman" w:hAnsi="Times New Roman"/>
          <w:color w:val="000000"/>
          <w:sz w:val="28"/>
          <w:lang w:val="ru-RU"/>
        </w:rPr>
        <w:t>общеобразоват. организаций / В. П. Канакина. —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6-е изд., доп. — М. : Просвещение, </w:t>
      </w:r>
      <w:r w:rsidRPr="00E038CA">
        <w:rPr>
          <w:sz w:val="28"/>
          <w:lang w:val="ru-RU"/>
        </w:rPr>
        <w:br/>
      </w:r>
      <w:bookmarkStart w:id="13" w:name="90a527ce-5992-48fa-934a-f9ebf19234e8"/>
      <w:bookmarkEnd w:id="13"/>
      <w:r w:rsidRPr="00E038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75A0" w:rsidRPr="00E038CA" w:rsidRDefault="005275A0">
      <w:pPr>
        <w:spacing w:after="0"/>
        <w:ind w:left="120"/>
        <w:rPr>
          <w:lang w:val="ru-RU"/>
        </w:rPr>
      </w:pPr>
    </w:p>
    <w:p w:rsidR="005275A0" w:rsidRPr="00E038CA" w:rsidRDefault="005275A0">
      <w:pPr>
        <w:spacing w:after="0" w:line="480" w:lineRule="auto"/>
        <w:ind w:left="120"/>
        <w:rPr>
          <w:lang w:val="ru-RU"/>
        </w:rPr>
      </w:pPr>
      <w:r w:rsidRPr="00E038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75A0" w:rsidRPr="00E038CA" w:rsidRDefault="005275A0">
      <w:pPr>
        <w:spacing w:after="0" w:line="480" w:lineRule="auto"/>
        <w:ind w:left="120"/>
        <w:rPr>
          <w:lang w:val="ru-RU"/>
        </w:rPr>
      </w:pPr>
      <w:r w:rsidRPr="00E038CA">
        <w:rPr>
          <w:rFonts w:ascii="Times New Roman" w:hAnsi="Times New Roman"/>
          <w:color w:val="000000"/>
          <w:sz w:val="28"/>
          <w:lang w:val="ru-RU"/>
        </w:rPr>
        <w:t>​</w:t>
      </w:r>
      <w:r w:rsidRPr="00E038CA">
        <w:rPr>
          <w:rFonts w:ascii="Times New Roman" w:hAnsi="Times New Roman"/>
          <w:color w:val="333333"/>
          <w:sz w:val="28"/>
          <w:lang w:val="ru-RU"/>
        </w:rPr>
        <w:t>​‌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E038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038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038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038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E038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038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E038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«Информационно- </w:t>
      </w:r>
      <w:hyperlink r:id="rId158" w:history="1">
        <w:r w:rsidRPr="00C546B9">
          <w:rPr>
            <w:rStyle w:val="Hyperlink"/>
            <w:rFonts w:ascii="Times New Roman" w:hAnsi="Times New Roman"/>
            <w:sz w:val="28"/>
          </w:rPr>
          <w:t>http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://</w:t>
        </w:r>
        <w:r w:rsidRPr="00C546B9">
          <w:rPr>
            <w:rStyle w:val="Hyperlink"/>
            <w:rFonts w:ascii="Times New Roman" w:hAnsi="Times New Roman"/>
            <w:sz w:val="28"/>
          </w:rPr>
          <w:t>www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ict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edu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8CA">
        <w:rPr>
          <w:rFonts w:ascii="Times New Roman" w:hAnsi="Times New Roman"/>
          <w:color w:val="000000"/>
          <w:sz w:val="28"/>
          <w:lang w:val="ru-RU"/>
        </w:rPr>
        <w:t>коммуникационные технологии в образовании»</w:t>
      </w:r>
      <w:r w:rsidRPr="00E038CA">
        <w:rPr>
          <w:sz w:val="28"/>
          <w:lang w:val="ru-RU"/>
        </w:rPr>
        <w:br/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Российс</w:t>
      </w:r>
      <w:r>
        <w:rPr>
          <w:rFonts w:ascii="Times New Roman" w:hAnsi="Times New Roman"/>
          <w:color w:val="000000"/>
          <w:sz w:val="28"/>
          <w:lang w:val="ru-RU"/>
        </w:rPr>
        <w:t>кий портал открытого образования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9" w:history="1">
        <w:r w:rsidRPr="00C546B9">
          <w:rPr>
            <w:rStyle w:val="Hyperlink"/>
            <w:rFonts w:ascii="Times New Roman" w:hAnsi="Times New Roman"/>
            <w:sz w:val="28"/>
          </w:rPr>
          <w:t>http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://</w:t>
        </w:r>
        <w:r w:rsidRPr="00C546B9">
          <w:rPr>
            <w:rStyle w:val="Hyperlink"/>
            <w:rFonts w:ascii="Times New Roman" w:hAnsi="Times New Roman"/>
            <w:sz w:val="28"/>
          </w:rPr>
          <w:t>www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opennet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edu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8CA">
        <w:rPr>
          <w:sz w:val="28"/>
          <w:lang w:val="ru-RU"/>
        </w:rPr>
        <w:br/>
      </w:r>
      <w:bookmarkStart w:id="14" w:name="f6c4fe85-87f1-4037-9dc4-845745bb7b9d"/>
      <w:bookmarkEnd w:id="14"/>
      <w:r w:rsidRPr="00E038CA">
        <w:rPr>
          <w:rFonts w:ascii="Times New Roman" w:hAnsi="Times New Roman"/>
          <w:color w:val="000000"/>
          <w:sz w:val="28"/>
          <w:lang w:val="ru-RU"/>
        </w:rPr>
        <w:t xml:space="preserve"> Сайт «Начальная школа» с онлайн-поддержкой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8C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60" w:history="1">
        <w:r w:rsidRPr="00C546B9">
          <w:rPr>
            <w:rStyle w:val="Hyperlink"/>
            <w:rFonts w:ascii="Times New Roman" w:hAnsi="Times New Roman"/>
            <w:sz w:val="28"/>
          </w:rPr>
          <w:t>http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://1-4.</w:t>
        </w:r>
        <w:r w:rsidRPr="00C546B9">
          <w:rPr>
            <w:rStyle w:val="Hyperlink"/>
            <w:rFonts w:ascii="Times New Roman" w:hAnsi="Times New Roman"/>
            <w:sz w:val="28"/>
          </w:rPr>
          <w:t>prosv</w:t>
        </w:r>
        <w:r w:rsidRPr="00C546B9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C546B9">
          <w:rPr>
            <w:rStyle w:val="Hyperlink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8CA">
        <w:rPr>
          <w:rFonts w:ascii="Times New Roman" w:hAnsi="Times New Roman"/>
          <w:color w:val="000000"/>
          <w:sz w:val="28"/>
          <w:lang w:val="ru-RU"/>
        </w:rPr>
        <w:t>учебников комплекта «Школа России» 1-4 кл.</w:t>
      </w:r>
      <w:r w:rsidRPr="00E038CA">
        <w:rPr>
          <w:rFonts w:ascii="Times New Roman" w:hAnsi="Times New Roman"/>
          <w:color w:val="333333"/>
          <w:sz w:val="28"/>
          <w:lang w:val="ru-RU"/>
        </w:rPr>
        <w:t>‌</w:t>
      </w:r>
      <w:r w:rsidRPr="00E038CA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A0" w:rsidRPr="00E038CA" w:rsidRDefault="005275A0">
      <w:pPr>
        <w:rPr>
          <w:lang w:val="ru-RU"/>
        </w:rPr>
        <w:sectPr w:rsidR="005275A0" w:rsidRPr="00E038CA">
          <w:pgSz w:w="11906" w:h="16383"/>
          <w:pgMar w:top="1134" w:right="850" w:bottom="1134" w:left="1701" w:header="720" w:footer="720" w:gutter="0"/>
          <w:cols w:space="720"/>
        </w:sectPr>
      </w:pPr>
    </w:p>
    <w:p w:rsidR="005275A0" w:rsidRPr="00E038CA" w:rsidRDefault="005275A0">
      <w:pPr>
        <w:rPr>
          <w:lang w:val="ru-RU"/>
        </w:rPr>
      </w:pPr>
    </w:p>
    <w:sectPr w:rsidR="005275A0" w:rsidRPr="00E038CA" w:rsidSect="00D270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FAA"/>
    <w:multiLevelType w:val="multilevel"/>
    <w:tmpl w:val="C4940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4D4497"/>
    <w:multiLevelType w:val="multilevel"/>
    <w:tmpl w:val="34AAD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570948"/>
    <w:multiLevelType w:val="multilevel"/>
    <w:tmpl w:val="90EE8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487AEC"/>
    <w:multiLevelType w:val="multilevel"/>
    <w:tmpl w:val="14CAF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EE4CCE"/>
    <w:multiLevelType w:val="multilevel"/>
    <w:tmpl w:val="94BA0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6418EE"/>
    <w:multiLevelType w:val="multilevel"/>
    <w:tmpl w:val="3BE07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EE1E49"/>
    <w:multiLevelType w:val="multilevel"/>
    <w:tmpl w:val="3BE87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2D27B4"/>
    <w:multiLevelType w:val="multilevel"/>
    <w:tmpl w:val="BB567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652F9C"/>
    <w:multiLevelType w:val="multilevel"/>
    <w:tmpl w:val="4A180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1369DE"/>
    <w:multiLevelType w:val="multilevel"/>
    <w:tmpl w:val="92F66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080B69"/>
    <w:multiLevelType w:val="multilevel"/>
    <w:tmpl w:val="DDE65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37C036C"/>
    <w:multiLevelType w:val="multilevel"/>
    <w:tmpl w:val="E36C6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8993A30"/>
    <w:multiLevelType w:val="multilevel"/>
    <w:tmpl w:val="205E3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BBE438B"/>
    <w:multiLevelType w:val="multilevel"/>
    <w:tmpl w:val="F3244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FBB42C6"/>
    <w:multiLevelType w:val="multilevel"/>
    <w:tmpl w:val="D6063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40031E6"/>
    <w:multiLevelType w:val="multilevel"/>
    <w:tmpl w:val="F42C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E664BC"/>
    <w:multiLevelType w:val="multilevel"/>
    <w:tmpl w:val="7A3A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241786C"/>
    <w:multiLevelType w:val="multilevel"/>
    <w:tmpl w:val="38B4D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16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FAB"/>
    <w:rsid w:val="00072E6F"/>
    <w:rsid w:val="000D4161"/>
    <w:rsid w:val="000E6D86"/>
    <w:rsid w:val="004E6975"/>
    <w:rsid w:val="005275A0"/>
    <w:rsid w:val="005E1A6D"/>
    <w:rsid w:val="00606EBC"/>
    <w:rsid w:val="007B3DC0"/>
    <w:rsid w:val="007F347D"/>
    <w:rsid w:val="00852DF2"/>
    <w:rsid w:val="0086502D"/>
    <w:rsid w:val="008A091D"/>
    <w:rsid w:val="00C53FFE"/>
    <w:rsid w:val="00C546B9"/>
    <w:rsid w:val="00C92FAB"/>
    <w:rsid w:val="00D2708D"/>
    <w:rsid w:val="00E038CA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6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E6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E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E6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E6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E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2E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2E6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2E6F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072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2E6F"/>
    <w:rPr>
      <w:rFonts w:cs="Times New Roman"/>
    </w:rPr>
  </w:style>
  <w:style w:type="paragraph" w:styleId="NormalIndent">
    <w:name w:val="Normal Indent"/>
    <w:basedOn w:val="Normal"/>
    <w:uiPriority w:val="99"/>
    <w:rsid w:val="00072E6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72E6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2E6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72E6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72E6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072E6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270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270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72E6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hyperlink" Target="http://www.opennet.edu.ru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160" Type="http://schemas.openxmlformats.org/officeDocument/2006/relationships/hyperlink" Target="http://1-4.prosv.ru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42</Pages>
  <Words>8102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2023-09-01T11:00:00Z</dcterms:created>
  <dcterms:modified xsi:type="dcterms:W3CDTF">2023-09-04T11:07:00Z</dcterms:modified>
</cp:coreProperties>
</file>