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E4" w:rsidRPr="00652808" w:rsidRDefault="003E7EE4">
      <w:pPr>
        <w:spacing w:after="0" w:line="408" w:lineRule="auto"/>
        <w:ind w:left="120"/>
        <w:jc w:val="center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EE4" w:rsidRPr="00652808" w:rsidRDefault="003E7EE4">
      <w:pPr>
        <w:spacing w:after="0" w:line="408" w:lineRule="auto"/>
        <w:ind w:left="120"/>
        <w:jc w:val="center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8d2e90-56c6-4227-b989-cf591d15a380"/>
      <w:bookmarkEnd w:id="0"/>
      <w:r w:rsidRPr="006528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области‌‌</w:t>
      </w:r>
    </w:p>
    <w:p w:rsidR="003E7EE4" w:rsidRPr="00652808" w:rsidRDefault="003E7EE4">
      <w:pPr>
        <w:spacing w:after="0" w:line="408" w:lineRule="auto"/>
        <w:ind w:left="120"/>
        <w:jc w:val="center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678aaf-ecf3-4703-966c-c57be95f5541"/>
      <w:bookmarkEnd w:id="1"/>
      <w:r w:rsidRPr="0065280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 ‌</w:t>
      </w:r>
      <w:r w:rsidRPr="00652808">
        <w:rPr>
          <w:rFonts w:ascii="Times New Roman" w:hAnsi="Times New Roman"/>
          <w:color w:val="000000"/>
          <w:sz w:val="28"/>
          <w:lang w:val="ru-RU"/>
        </w:rPr>
        <w:t>​</w:t>
      </w:r>
    </w:p>
    <w:p w:rsidR="003E7EE4" w:rsidRDefault="003E7E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"Новочерепетская СОШ"</w:t>
      </w:r>
    </w:p>
    <w:p w:rsidR="003E7EE4" w:rsidRDefault="003E7EE4">
      <w:pPr>
        <w:spacing w:after="0"/>
        <w:ind w:left="120"/>
      </w:pPr>
    </w:p>
    <w:p w:rsidR="003E7EE4" w:rsidRDefault="003E7EE4">
      <w:pPr>
        <w:spacing w:after="0"/>
        <w:ind w:left="120"/>
      </w:pPr>
    </w:p>
    <w:p w:rsidR="003E7EE4" w:rsidRDefault="003E7EE4">
      <w:pPr>
        <w:spacing w:after="0"/>
        <w:ind w:left="120"/>
      </w:pPr>
    </w:p>
    <w:p w:rsidR="003E7EE4" w:rsidRDefault="003E7EE4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3E7EE4" w:rsidRPr="00720B79" w:rsidTr="000D4161">
        <w:tc>
          <w:tcPr>
            <w:tcW w:w="3114" w:type="dxa"/>
          </w:tcPr>
          <w:p w:rsidR="003E7EE4" w:rsidRPr="00720B79" w:rsidRDefault="003E7EE4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7EE4" w:rsidRPr="00720B79" w:rsidRDefault="003E7EE4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3E7EE4" w:rsidRPr="00720B79" w:rsidRDefault="003E7EE4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EE4" w:rsidRPr="00720B79" w:rsidRDefault="003E7E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3E7EE4" w:rsidRPr="00720B79" w:rsidRDefault="003E7EE4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№14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20B79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7EE4" w:rsidRPr="00720B79" w:rsidRDefault="003E7E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7EE4" w:rsidRPr="00720B79" w:rsidRDefault="003E7EE4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7EE4" w:rsidRPr="00720B79" w:rsidRDefault="003E7EE4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7EE4" w:rsidRPr="00720B79" w:rsidRDefault="003E7EE4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EE4" w:rsidRPr="00720B79" w:rsidRDefault="003E7E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3E7EE4" w:rsidRPr="00720B79" w:rsidRDefault="003E7EE4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№14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20B79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7EE4" w:rsidRPr="00720B79" w:rsidRDefault="003E7E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7EE4" w:rsidRPr="00720B79" w:rsidRDefault="003E7EE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7EE4" w:rsidRPr="00720B79" w:rsidRDefault="003E7EE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E7EE4" w:rsidRPr="00720B79" w:rsidRDefault="003E7EE4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EE4" w:rsidRPr="00720B79" w:rsidRDefault="003E7E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3E7EE4" w:rsidRPr="00720B79" w:rsidRDefault="003E7EE4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«01» 09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20B79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720B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7EE4" w:rsidRPr="00720B79" w:rsidRDefault="003E7E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EE4" w:rsidRDefault="003E7EE4">
      <w:pPr>
        <w:spacing w:after="0"/>
        <w:ind w:left="120"/>
      </w:pPr>
    </w:p>
    <w:p w:rsidR="003E7EE4" w:rsidRDefault="003E7E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E7EE4" w:rsidRDefault="003E7EE4">
      <w:pPr>
        <w:spacing w:after="0"/>
        <w:ind w:left="120"/>
      </w:pPr>
    </w:p>
    <w:p w:rsidR="003E7EE4" w:rsidRDefault="003E7EE4">
      <w:pPr>
        <w:spacing w:after="0"/>
        <w:ind w:left="120"/>
      </w:pPr>
    </w:p>
    <w:p w:rsidR="003E7EE4" w:rsidRDefault="003E7EE4">
      <w:pPr>
        <w:spacing w:after="0"/>
        <w:ind w:left="120"/>
      </w:pPr>
    </w:p>
    <w:p w:rsidR="003E7EE4" w:rsidRPr="00C11ED3" w:rsidRDefault="003E7EE4">
      <w:pPr>
        <w:spacing w:after="0" w:line="408" w:lineRule="auto"/>
        <w:ind w:left="120"/>
        <w:jc w:val="center"/>
        <w:rPr>
          <w:lang w:val="ru-RU"/>
        </w:rPr>
      </w:pPr>
      <w:r w:rsidRPr="00C11E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7EE4" w:rsidRPr="00C11ED3" w:rsidRDefault="003E7EE4">
      <w:pPr>
        <w:spacing w:after="0" w:line="408" w:lineRule="auto"/>
        <w:ind w:left="120"/>
        <w:jc w:val="center"/>
        <w:rPr>
          <w:lang w:val="ru-RU"/>
        </w:rPr>
      </w:pPr>
      <w:r w:rsidRPr="00C11E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1ED3">
        <w:rPr>
          <w:rFonts w:ascii="Times New Roman" w:hAnsi="Times New Roman"/>
          <w:color w:val="000000"/>
          <w:sz w:val="28"/>
          <w:lang w:val="ru-RU"/>
        </w:rPr>
        <w:t xml:space="preserve"> 1384987)</w:t>
      </w:r>
    </w:p>
    <w:p w:rsidR="003E7EE4" w:rsidRPr="00C11ED3" w:rsidRDefault="003E7EE4">
      <w:pPr>
        <w:spacing w:after="0"/>
        <w:ind w:left="120"/>
        <w:jc w:val="center"/>
        <w:rPr>
          <w:lang w:val="ru-RU"/>
        </w:rPr>
      </w:pPr>
    </w:p>
    <w:p w:rsidR="003E7EE4" w:rsidRPr="00C11ED3" w:rsidRDefault="003E7EE4">
      <w:pPr>
        <w:spacing w:after="0" w:line="408" w:lineRule="auto"/>
        <w:ind w:left="120"/>
        <w:jc w:val="center"/>
        <w:rPr>
          <w:lang w:val="ru-RU"/>
        </w:rPr>
      </w:pPr>
      <w:r w:rsidRPr="00C11ED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E7EE4" w:rsidRDefault="003E7E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3E7EE4" w:rsidRDefault="003E7EE4">
      <w:pPr>
        <w:spacing w:after="0"/>
        <w:ind w:left="120"/>
        <w:jc w:val="center"/>
      </w:pPr>
    </w:p>
    <w:p w:rsidR="003E7EE4" w:rsidRDefault="003E7EE4">
      <w:pPr>
        <w:spacing w:after="0"/>
        <w:ind w:left="120"/>
        <w:jc w:val="center"/>
      </w:pPr>
    </w:p>
    <w:p w:rsidR="003E7EE4" w:rsidRDefault="003E7EE4">
      <w:pPr>
        <w:spacing w:after="0"/>
        <w:ind w:left="120"/>
        <w:jc w:val="center"/>
      </w:pPr>
    </w:p>
    <w:p w:rsidR="003E7EE4" w:rsidRDefault="003E7EE4">
      <w:pPr>
        <w:spacing w:after="0"/>
        <w:ind w:left="120"/>
        <w:jc w:val="center"/>
      </w:pPr>
    </w:p>
    <w:p w:rsidR="003E7EE4" w:rsidRDefault="003E7EE4">
      <w:pPr>
        <w:spacing w:after="0"/>
        <w:ind w:left="120"/>
        <w:jc w:val="center"/>
      </w:pPr>
    </w:p>
    <w:p w:rsidR="003E7EE4" w:rsidRDefault="003E7EE4">
      <w:pPr>
        <w:spacing w:after="0"/>
        <w:ind w:left="120"/>
        <w:jc w:val="center"/>
      </w:pPr>
    </w:p>
    <w:p w:rsidR="003E7EE4" w:rsidRDefault="003E7EE4">
      <w:pPr>
        <w:spacing w:after="0"/>
        <w:ind w:left="120"/>
        <w:jc w:val="center"/>
      </w:pPr>
    </w:p>
    <w:p w:rsidR="003E7EE4" w:rsidRDefault="003E7EE4">
      <w:pPr>
        <w:spacing w:after="0"/>
        <w:ind w:left="120"/>
        <w:jc w:val="center"/>
      </w:pPr>
    </w:p>
    <w:p w:rsidR="003E7EE4" w:rsidRDefault="003E7EE4">
      <w:pPr>
        <w:spacing w:after="0"/>
        <w:ind w:left="120"/>
        <w:jc w:val="center"/>
      </w:pPr>
    </w:p>
    <w:p w:rsidR="003E7EE4" w:rsidRDefault="003E7EE4">
      <w:pPr>
        <w:spacing w:after="0"/>
        <w:ind w:left="120"/>
        <w:jc w:val="center"/>
      </w:pPr>
    </w:p>
    <w:p w:rsidR="003E7EE4" w:rsidRPr="00C11ED3" w:rsidRDefault="003E7EE4" w:rsidP="00C11ED3">
      <w:pPr>
        <w:spacing w:after="0"/>
        <w:jc w:val="center"/>
        <w:rPr>
          <w:lang w:val="ru-RU"/>
        </w:rPr>
      </w:pPr>
      <w:bookmarkStart w:id="2" w:name="508ac55b-44c9-400c-838c-9af63dfa3fb2"/>
      <w:bookmarkEnd w:id="2"/>
      <w:r w:rsidRPr="00C11ED3">
        <w:rPr>
          <w:rFonts w:ascii="Times New Roman" w:hAnsi="Times New Roman"/>
          <w:b/>
          <w:color w:val="000000"/>
          <w:sz w:val="28"/>
          <w:lang w:val="ru-RU"/>
        </w:rPr>
        <w:t>Новая Черепеть‌</w:t>
      </w:r>
      <w:bookmarkStart w:id="3" w:name="d20e1ab1-8771-4456-8e22-9864249693d4"/>
      <w:bookmarkEnd w:id="3"/>
      <w:r w:rsidRPr="00C11ED3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C11ED3">
        <w:rPr>
          <w:rFonts w:ascii="Times New Roman" w:hAnsi="Times New Roman"/>
          <w:color w:val="000000"/>
          <w:sz w:val="28"/>
          <w:lang w:val="ru-RU"/>
        </w:rPr>
        <w:t>​</w:t>
      </w:r>
    </w:p>
    <w:p w:rsidR="003E7EE4" w:rsidRPr="00C11ED3" w:rsidRDefault="003E7EE4">
      <w:pPr>
        <w:spacing w:after="0"/>
        <w:ind w:left="120"/>
        <w:rPr>
          <w:lang w:val="ru-RU"/>
        </w:rPr>
      </w:pPr>
    </w:p>
    <w:p w:rsidR="003E7EE4" w:rsidRPr="00C11ED3" w:rsidRDefault="003E7EE4">
      <w:pPr>
        <w:spacing w:after="0" w:line="264" w:lineRule="auto"/>
        <w:ind w:left="120"/>
        <w:jc w:val="both"/>
        <w:rPr>
          <w:lang w:val="ru-RU"/>
        </w:rPr>
      </w:pPr>
      <w:bookmarkStart w:id="4" w:name="block-9919342"/>
      <w:bookmarkEnd w:id="4"/>
      <w:r w:rsidRPr="00C11E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7EE4" w:rsidRPr="00C11ED3" w:rsidRDefault="003E7EE4">
      <w:pPr>
        <w:spacing w:after="0" w:line="264" w:lineRule="auto"/>
        <w:ind w:left="120"/>
        <w:jc w:val="both"/>
        <w:rPr>
          <w:lang w:val="ru-RU"/>
        </w:rPr>
      </w:pPr>
      <w:r w:rsidRPr="00C11ED3">
        <w:rPr>
          <w:rFonts w:ascii="Times New Roman" w:hAnsi="Times New Roman"/>
          <w:color w:val="000000"/>
          <w:sz w:val="28"/>
          <w:lang w:val="ru-RU"/>
        </w:rPr>
        <w:t>​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E7EE4" w:rsidRDefault="003E7E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E7EE4" w:rsidRPr="00652808" w:rsidRDefault="003E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E7EE4" w:rsidRPr="00652808" w:rsidRDefault="003E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E7EE4" w:rsidRPr="00652808" w:rsidRDefault="003E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bookmarkEnd w:id="5"/>
      <w:r w:rsidRPr="0065280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652808" w:rsidRDefault="003E7EE4">
      <w:pPr>
        <w:rPr>
          <w:lang w:val="ru-RU"/>
        </w:rPr>
        <w:sectPr w:rsidR="003E7EE4" w:rsidRPr="00652808">
          <w:pgSz w:w="11906" w:h="16383"/>
          <w:pgMar w:top="1134" w:right="850" w:bottom="1134" w:left="1701" w:header="720" w:footer="720" w:gutter="0"/>
          <w:cols w:space="720"/>
        </w:sectPr>
      </w:pP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bookmarkStart w:id="6" w:name="block-9919341"/>
      <w:bookmarkEnd w:id="6"/>
      <w:r w:rsidRPr="00652808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396CC1" w:rsidRDefault="003E7EE4">
      <w:pPr>
        <w:spacing w:after="0" w:line="264" w:lineRule="auto"/>
        <w:ind w:left="120"/>
        <w:jc w:val="both"/>
        <w:rPr>
          <w:lang w:val="ru-RU"/>
        </w:rPr>
      </w:pPr>
      <w:r w:rsidRPr="00396CC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E7EE4" w:rsidRPr="00396CC1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52808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396CC1">
        <w:rPr>
          <w:rFonts w:ascii="Times New Roman" w:hAnsi="Times New Roman"/>
          <w:color w:val="000000"/>
          <w:sz w:val="28"/>
          <w:lang w:val="ru-RU"/>
        </w:rPr>
        <w:t xml:space="preserve">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96C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96CC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E7EE4" w:rsidRPr="00396CC1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396CC1" w:rsidRDefault="003E7EE4">
      <w:pPr>
        <w:spacing w:after="0" w:line="264" w:lineRule="auto"/>
        <w:ind w:left="120"/>
        <w:jc w:val="both"/>
        <w:rPr>
          <w:lang w:val="ru-RU"/>
        </w:rPr>
      </w:pPr>
      <w:r w:rsidRPr="00396C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396CC1" w:rsidRDefault="003E7EE4">
      <w:pPr>
        <w:spacing w:after="0" w:line="264" w:lineRule="auto"/>
        <w:ind w:left="120"/>
        <w:jc w:val="both"/>
        <w:rPr>
          <w:lang w:val="ru-RU"/>
        </w:rPr>
      </w:pPr>
      <w:r w:rsidRPr="00396C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52808">
        <w:rPr>
          <w:rFonts w:ascii="Times New Roman" w:hAnsi="Times New Roman"/>
          <w:color w:val="000000"/>
          <w:sz w:val="28"/>
          <w:lang w:val="ru-RU"/>
        </w:rPr>
        <w:t>: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E7EE4" w:rsidRPr="00652808" w:rsidRDefault="003E7EE4">
      <w:pPr>
        <w:spacing w:after="0" w:line="264" w:lineRule="auto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E7EE4" w:rsidRPr="00652808" w:rsidRDefault="003E7EE4">
      <w:pPr>
        <w:spacing w:after="0" w:line="264" w:lineRule="auto"/>
        <w:ind w:left="120"/>
        <w:jc w:val="both"/>
        <w:rPr>
          <w:lang w:val="ru-RU"/>
        </w:rPr>
      </w:pPr>
    </w:p>
    <w:p w:rsidR="003E7EE4" w:rsidRPr="00396CC1" w:rsidRDefault="003E7EE4">
      <w:pPr>
        <w:spacing w:after="0" w:line="264" w:lineRule="auto"/>
        <w:ind w:firstLine="600"/>
        <w:jc w:val="both"/>
        <w:rPr>
          <w:lang w:val="ru-RU"/>
        </w:rPr>
      </w:pPr>
      <w:r w:rsidRPr="00396CC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E7EE4" w:rsidRPr="00396CC1" w:rsidRDefault="003E7EE4">
      <w:pPr>
        <w:rPr>
          <w:lang w:val="ru-RU"/>
        </w:rPr>
        <w:sectPr w:rsidR="003E7EE4" w:rsidRPr="00396CC1">
          <w:pgSz w:w="11906" w:h="16383"/>
          <w:pgMar w:top="1134" w:right="850" w:bottom="1134" w:left="1701" w:header="720" w:footer="720" w:gutter="0"/>
          <w:cols w:space="720"/>
        </w:sectPr>
      </w:pPr>
    </w:p>
    <w:p w:rsidR="003E7EE4" w:rsidRPr="00652808" w:rsidRDefault="003E7EE4">
      <w:pPr>
        <w:spacing w:after="0"/>
        <w:ind w:left="120"/>
        <w:rPr>
          <w:lang w:val="ru-RU"/>
        </w:rPr>
      </w:pPr>
      <w:bookmarkStart w:id="7" w:name="block-9919343"/>
      <w:bookmarkEnd w:id="7"/>
      <w:r w:rsidRPr="00652808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3E7EE4" w:rsidRPr="00652808" w:rsidRDefault="003E7EE4">
      <w:pPr>
        <w:spacing w:after="0"/>
        <w:ind w:left="120"/>
        <w:rPr>
          <w:lang w:val="ru-RU"/>
        </w:rPr>
      </w:pPr>
    </w:p>
    <w:p w:rsidR="003E7EE4" w:rsidRPr="00652808" w:rsidRDefault="003E7EE4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3E7EE4" w:rsidRPr="00652808" w:rsidRDefault="003E7EE4">
      <w:pPr>
        <w:spacing w:after="0"/>
        <w:ind w:left="120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E7EE4" w:rsidRPr="00652808" w:rsidRDefault="003E7EE4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3E7EE4" w:rsidRPr="00652808" w:rsidRDefault="003E7EE4">
      <w:pPr>
        <w:spacing w:after="0"/>
        <w:ind w:left="120"/>
        <w:rPr>
          <w:lang w:val="ru-RU"/>
        </w:rPr>
      </w:pPr>
    </w:p>
    <w:p w:rsidR="003E7EE4" w:rsidRPr="00652808" w:rsidRDefault="003E7EE4">
      <w:pPr>
        <w:spacing w:after="0"/>
        <w:ind w:left="120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7EE4" w:rsidRPr="00652808" w:rsidRDefault="003E7EE4">
      <w:pPr>
        <w:spacing w:after="0" w:line="257" w:lineRule="auto"/>
        <w:ind w:left="120"/>
        <w:jc w:val="both"/>
        <w:rPr>
          <w:lang w:val="ru-RU"/>
        </w:rPr>
      </w:pPr>
    </w:p>
    <w:p w:rsidR="003E7EE4" w:rsidRPr="00652808" w:rsidRDefault="003E7EE4">
      <w:pPr>
        <w:spacing w:after="0" w:line="257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7EE4" w:rsidRPr="00652808" w:rsidRDefault="003E7EE4">
      <w:pPr>
        <w:spacing w:after="0" w:line="257" w:lineRule="auto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E7EE4" w:rsidRPr="00652808" w:rsidRDefault="003E7EE4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3E7EE4" w:rsidRPr="00652808" w:rsidRDefault="003E7EE4">
      <w:pPr>
        <w:spacing w:after="0"/>
        <w:ind w:left="120"/>
        <w:rPr>
          <w:lang w:val="ru-RU"/>
        </w:rPr>
      </w:pPr>
    </w:p>
    <w:p w:rsidR="003E7EE4" w:rsidRPr="00652808" w:rsidRDefault="003E7EE4">
      <w:pPr>
        <w:spacing w:after="0"/>
        <w:ind w:left="120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EE4" w:rsidRPr="00652808" w:rsidRDefault="003E7EE4">
      <w:pPr>
        <w:spacing w:after="0"/>
        <w:ind w:left="120"/>
        <w:rPr>
          <w:lang w:val="ru-RU"/>
        </w:rPr>
      </w:pP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280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528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280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528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5280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280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528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</w:p>
    <w:p w:rsidR="003E7EE4" w:rsidRPr="00652808" w:rsidRDefault="003E7EE4">
      <w:pPr>
        <w:spacing w:after="0"/>
        <w:ind w:left="12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280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528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52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528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52808">
        <w:rPr>
          <w:rFonts w:ascii="Times New Roman" w:hAnsi="Times New Roman"/>
          <w:color w:val="000000"/>
          <w:sz w:val="28"/>
          <w:lang w:val="ru-RU"/>
        </w:rPr>
        <w:t>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E7EE4" w:rsidRPr="00652808" w:rsidRDefault="003E7EE4">
      <w:pPr>
        <w:spacing w:after="0"/>
        <w:ind w:firstLine="600"/>
        <w:jc w:val="both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E7EE4" w:rsidRDefault="003E7E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E7EE4" w:rsidRDefault="003E7EE4">
      <w:pPr>
        <w:sectPr w:rsidR="003E7EE4">
          <w:pgSz w:w="11906" w:h="16383"/>
          <w:pgMar w:top="1134" w:right="850" w:bottom="1134" w:left="1701" w:header="720" w:footer="720" w:gutter="0"/>
          <w:cols w:space="720"/>
        </w:sectPr>
      </w:pPr>
    </w:p>
    <w:p w:rsidR="003E7EE4" w:rsidRDefault="003E7EE4">
      <w:pPr>
        <w:spacing w:after="0"/>
        <w:ind w:left="120"/>
      </w:pPr>
      <w:bookmarkStart w:id="12" w:name="block-9919339"/>
      <w:bookmarkEnd w:id="1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E7EE4" w:rsidRDefault="003E7EE4" w:rsidP="00396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7EE4" w:rsidRDefault="003E7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70"/>
        <w:gridCol w:w="1841"/>
        <w:gridCol w:w="1910"/>
        <w:gridCol w:w="2710"/>
      </w:tblGrid>
      <w:tr w:rsidR="003E7EE4" w:rsidRPr="00720B7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E4" w:rsidRPr="00720B79" w:rsidRDefault="003E7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E4" w:rsidRPr="00720B79" w:rsidRDefault="003E7EE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E4" w:rsidRPr="00720B79" w:rsidRDefault="003E7EE4"/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/>
        </w:tc>
      </w:tr>
    </w:tbl>
    <w:p w:rsidR="003E7EE4" w:rsidRDefault="003E7EE4">
      <w:pPr>
        <w:sectPr w:rsidR="003E7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EE4" w:rsidRDefault="003E7EE4">
      <w:pPr>
        <w:spacing w:after="0"/>
        <w:ind w:left="120"/>
      </w:pPr>
    </w:p>
    <w:p w:rsidR="003E7EE4" w:rsidRDefault="003E7EE4">
      <w:pPr>
        <w:spacing w:after="0"/>
        <w:ind w:left="120"/>
      </w:pPr>
      <w:bookmarkStart w:id="13" w:name="block-9919344"/>
      <w:bookmarkEnd w:id="1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72"/>
        <w:gridCol w:w="4664"/>
        <w:gridCol w:w="1355"/>
        <w:gridCol w:w="1841"/>
        <w:gridCol w:w="1910"/>
        <w:gridCol w:w="1212"/>
        <w:gridCol w:w="2086"/>
      </w:tblGrid>
      <w:tr w:rsidR="003E7EE4" w:rsidRPr="00720B7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E4" w:rsidRPr="00720B79" w:rsidRDefault="003E7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E4" w:rsidRPr="00720B79" w:rsidRDefault="003E7E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E4" w:rsidRPr="00720B79" w:rsidRDefault="003E7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E4" w:rsidRPr="00720B79" w:rsidRDefault="003E7EE4"/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</w:pPr>
          </w:p>
        </w:tc>
      </w:tr>
      <w:tr w:rsidR="003E7EE4" w:rsidRPr="00720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rPr>
                <w:lang w:val="ru-RU"/>
              </w:rPr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>
            <w:pPr>
              <w:spacing w:after="0"/>
              <w:ind w:left="135"/>
              <w:jc w:val="center"/>
            </w:pPr>
            <w:r w:rsidRPr="00720B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EE4" w:rsidRPr="00720B79" w:rsidRDefault="003E7EE4"/>
        </w:tc>
      </w:tr>
    </w:tbl>
    <w:p w:rsidR="003E7EE4" w:rsidRDefault="003E7EE4">
      <w:pPr>
        <w:sectPr w:rsidR="003E7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EE4" w:rsidRDefault="003E7EE4">
      <w:pPr>
        <w:spacing w:after="0"/>
        <w:ind w:left="120"/>
      </w:pPr>
    </w:p>
    <w:p w:rsidR="003E7EE4" w:rsidRPr="00652808" w:rsidRDefault="003E7EE4">
      <w:pPr>
        <w:spacing w:after="0"/>
        <w:ind w:left="120"/>
        <w:rPr>
          <w:lang w:val="ru-RU"/>
        </w:rPr>
      </w:pPr>
      <w:bookmarkStart w:id="14" w:name="block-9919345"/>
      <w:bookmarkEnd w:id="14"/>
      <w:r w:rsidRPr="0065280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E7EE4" w:rsidRPr="00652808" w:rsidRDefault="003E7EE4">
      <w:pPr>
        <w:spacing w:after="0" w:line="480" w:lineRule="auto"/>
        <w:ind w:left="120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7EE4" w:rsidRPr="00652808" w:rsidRDefault="003E7EE4" w:rsidP="00396CC1">
      <w:pPr>
        <w:spacing w:after="0" w:line="480" w:lineRule="auto"/>
        <w:ind w:left="120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​‌• Технология: 3-й класс: учебник, 3 класс/ Лутцева Е.А., Зуева Т.П., Акционерное общество «Издательство «Просвещение»</w:t>
      </w:r>
      <w:bookmarkStart w:id="15" w:name="_GoBack"/>
      <w:bookmarkEnd w:id="15"/>
    </w:p>
    <w:p w:rsidR="003E7EE4" w:rsidRPr="00652808" w:rsidRDefault="003E7EE4">
      <w:pPr>
        <w:spacing w:after="0" w:line="480" w:lineRule="auto"/>
        <w:ind w:left="120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7EE4" w:rsidRPr="00652808" w:rsidRDefault="003E7EE4" w:rsidP="00396CC1">
      <w:pPr>
        <w:spacing w:after="0" w:line="480" w:lineRule="auto"/>
        <w:ind w:left="120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​‌Лутцева Е.А., Зуева Т.П. Технология. 3 класс. Учебник для общеобразовательных организаций – М., Просвещение</w:t>
      </w:r>
      <w:r w:rsidRPr="00652808">
        <w:rPr>
          <w:sz w:val="28"/>
          <w:lang w:val="ru-RU"/>
        </w:rPr>
        <w:br/>
      </w:r>
      <w:bookmarkStart w:id="16" w:name="0ffefc5c-f9fc-44a3-a446-5fc8622ad11a"/>
      <w:bookmarkEnd w:id="16"/>
      <w:r w:rsidRPr="00652808">
        <w:rPr>
          <w:rFonts w:ascii="Times New Roman" w:hAnsi="Times New Roman"/>
          <w:color w:val="000000"/>
          <w:sz w:val="28"/>
          <w:lang w:val="ru-RU"/>
        </w:rPr>
        <w:t xml:space="preserve"> Лутцева Е.А., Зуева Т.П. Технология. 3 класс. Рабочая тетрадь – М., Просвещение‌​</w:t>
      </w:r>
    </w:p>
    <w:p w:rsidR="003E7EE4" w:rsidRPr="00652808" w:rsidRDefault="003E7EE4">
      <w:pPr>
        <w:spacing w:after="0" w:line="480" w:lineRule="auto"/>
        <w:ind w:left="120"/>
        <w:rPr>
          <w:lang w:val="ru-RU"/>
        </w:rPr>
      </w:pPr>
      <w:r w:rsidRPr="006528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7EE4" w:rsidRPr="00652808" w:rsidRDefault="003E7EE4">
      <w:pPr>
        <w:spacing w:after="0" w:line="480" w:lineRule="auto"/>
        <w:ind w:left="120"/>
        <w:rPr>
          <w:lang w:val="ru-RU"/>
        </w:rPr>
      </w:pPr>
      <w:r w:rsidRPr="00652808">
        <w:rPr>
          <w:rFonts w:ascii="Times New Roman" w:hAnsi="Times New Roman"/>
          <w:color w:val="000000"/>
          <w:sz w:val="28"/>
          <w:lang w:val="ru-RU"/>
        </w:rPr>
        <w:t>​</w:t>
      </w:r>
      <w:r w:rsidRPr="0065280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52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5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2808">
        <w:rPr>
          <w:sz w:val="28"/>
          <w:lang w:val="ru-RU"/>
        </w:rPr>
        <w:br/>
      </w:r>
      <w:r w:rsidRPr="006528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52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5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2808">
        <w:rPr>
          <w:sz w:val="28"/>
          <w:lang w:val="ru-RU"/>
        </w:rPr>
        <w:br/>
      </w:r>
      <w:bookmarkStart w:id="17" w:name="111db0ec-8c24-4b78-b09f-eef62a6c6ea2"/>
      <w:bookmarkEnd w:id="17"/>
      <w:r w:rsidRPr="006528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52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5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2808">
        <w:rPr>
          <w:rFonts w:ascii="Times New Roman" w:hAnsi="Times New Roman"/>
          <w:color w:val="000000"/>
          <w:sz w:val="28"/>
          <w:lang w:val="ru-RU"/>
        </w:rPr>
        <w:t>/</w:t>
      </w:r>
      <w:r w:rsidRPr="00652808">
        <w:rPr>
          <w:rFonts w:ascii="Times New Roman" w:hAnsi="Times New Roman"/>
          <w:color w:val="333333"/>
          <w:sz w:val="28"/>
          <w:lang w:val="ru-RU"/>
        </w:rPr>
        <w:t>‌</w:t>
      </w:r>
      <w:r w:rsidRPr="00652808">
        <w:rPr>
          <w:rFonts w:ascii="Times New Roman" w:hAnsi="Times New Roman"/>
          <w:color w:val="000000"/>
          <w:sz w:val="28"/>
          <w:lang w:val="ru-RU"/>
        </w:rPr>
        <w:t>​</w:t>
      </w:r>
    </w:p>
    <w:p w:rsidR="003E7EE4" w:rsidRPr="00652808" w:rsidRDefault="003E7EE4">
      <w:pPr>
        <w:rPr>
          <w:lang w:val="ru-RU"/>
        </w:rPr>
        <w:sectPr w:rsidR="003E7EE4" w:rsidRPr="00652808">
          <w:pgSz w:w="11906" w:h="16383"/>
          <w:pgMar w:top="1134" w:right="850" w:bottom="1134" w:left="1701" w:header="720" w:footer="720" w:gutter="0"/>
          <w:cols w:space="720"/>
        </w:sectPr>
      </w:pPr>
    </w:p>
    <w:p w:rsidR="003E7EE4" w:rsidRPr="00652808" w:rsidRDefault="003E7EE4">
      <w:pPr>
        <w:rPr>
          <w:lang w:val="ru-RU"/>
        </w:rPr>
      </w:pPr>
    </w:p>
    <w:sectPr w:rsidR="003E7EE4" w:rsidRPr="00652808" w:rsidSect="005278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673BA"/>
    <w:multiLevelType w:val="multilevel"/>
    <w:tmpl w:val="D096C3DA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F53"/>
    <w:rsid w:val="000D4161"/>
    <w:rsid w:val="000E6D86"/>
    <w:rsid w:val="00396CC1"/>
    <w:rsid w:val="003E7EE4"/>
    <w:rsid w:val="004E6975"/>
    <w:rsid w:val="0052783D"/>
    <w:rsid w:val="006518DA"/>
    <w:rsid w:val="00652808"/>
    <w:rsid w:val="00720B79"/>
    <w:rsid w:val="0086502D"/>
    <w:rsid w:val="008C0EC5"/>
    <w:rsid w:val="009019BA"/>
    <w:rsid w:val="00AF5F53"/>
    <w:rsid w:val="00C11ED3"/>
    <w:rsid w:val="00C53FFE"/>
    <w:rsid w:val="00CC6559"/>
    <w:rsid w:val="00DF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C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EC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0EC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0EC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0EC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0EC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0EC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0EC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0EC5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8C0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EC5"/>
    <w:rPr>
      <w:rFonts w:cs="Times New Roman"/>
    </w:rPr>
  </w:style>
  <w:style w:type="paragraph" w:styleId="NormalIndent">
    <w:name w:val="Normal Indent"/>
    <w:basedOn w:val="Normal"/>
    <w:uiPriority w:val="99"/>
    <w:rsid w:val="008C0EC5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8C0EC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0EC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C0EC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C0EC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8C0EC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2783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27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8C0EC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25</Pages>
  <Words>5290</Words>
  <Characters>30156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2023-09-01T11:07:00Z</dcterms:created>
  <dcterms:modified xsi:type="dcterms:W3CDTF">2023-09-04T11:07:00Z</dcterms:modified>
</cp:coreProperties>
</file>